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EC" w:rsidRPr="005B7B36" w:rsidRDefault="001359EC" w:rsidP="00F35CE4">
      <w:pPr>
        <w:autoSpaceDE/>
        <w:autoSpaceDN/>
        <w:adjustRightInd/>
        <w:rPr>
          <w:rFonts w:asciiTheme="minorHAnsi" w:eastAsiaTheme="minorEastAsia" w:hAnsiTheme="minorHAnsi"/>
          <w:color w:val="000000" w:themeColor="text1"/>
          <w:kern w:val="2"/>
          <w:sz w:val="24"/>
        </w:rPr>
      </w:pPr>
      <w:r w:rsidRPr="005B7B36">
        <w:rPr>
          <w:rFonts w:asciiTheme="minorHAnsi" w:eastAsiaTheme="minorEastAsia" w:hAnsiTheme="minorHAnsi"/>
          <w:color w:val="000000" w:themeColor="text1"/>
          <w:kern w:val="2"/>
          <w:sz w:val="24"/>
        </w:rPr>
        <w:t>様式第</w:t>
      </w:r>
      <w:r w:rsidR="001E531D" w:rsidRPr="005B7B36">
        <w:rPr>
          <w:rFonts w:asciiTheme="minorHAnsi" w:eastAsiaTheme="minorEastAsia" w:hAnsiTheme="minorHAnsi" w:hint="eastAsia"/>
          <w:color w:val="000000" w:themeColor="text1"/>
          <w:kern w:val="2"/>
          <w:sz w:val="24"/>
        </w:rPr>
        <w:t>4</w:t>
      </w:r>
      <w:r w:rsidRPr="005B7B36">
        <w:rPr>
          <w:rFonts w:asciiTheme="minorHAnsi" w:eastAsiaTheme="minorEastAsia" w:hAnsiTheme="minorHAnsi"/>
          <w:color w:val="000000" w:themeColor="text1"/>
          <w:kern w:val="2"/>
          <w:sz w:val="24"/>
        </w:rPr>
        <w:t>号</w:t>
      </w:r>
      <w:r w:rsidR="0028432E" w:rsidRPr="005B7B36">
        <w:rPr>
          <w:rFonts w:asciiTheme="minorHAnsi" w:eastAsiaTheme="minorEastAsia" w:hAnsiTheme="minorHAnsi"/>
          <w:color w:val="000000" w:themeColor="text1"/>
          <w:kern w:val="2"/>
          <w:sz w:val="24"/>
        </w:rPr>
        <w:t>(</w:t>
      </w:r>
      <w:r w:rsidRPr="005B7B36">
        <w:rPr>
          <w:rFonts w:asciiTheme="minorHAnsi" w:eastAsiaTheme="minorEastAsia" w:hAnsiTheme="minorHAnsi"/>
          <w:color w:val="000000" w:themeColor="text1"/>
          <w:kern w:val="2"/>
          <w:sz w:val="24"/>
        </w:rPr>
        <w:t>第</w:t>
      </w:r>
      <w:r w:rsidR="005B7B36">
        <w:rPr>
          <w:rFonts w:asciiTheme="minorHAnsi" w:eastAsiaTheme="minorEastAsia" w:hAnsiTheme="minorHAnsi" w:hint="eastAsia"/>
          <w:color w:val="000000" w:themeColor="text1"/>
          <w:kern w:val="2"/>
          <w:sz w:val="24"/>
        </w:rPr>
        <w:t>9</w:t>
      </w:r>
      <w:bookmarkStart w:id="0" w:name="_GoBack"/>
      <w:bookmarkEnd w:id="0"/>
      <w:r w:rsidRPr="005B7B36">
        <w:rPr>
          <w:rFonts w:asciiTheme="minorHAnsi" w:eastAsiaTheme="minorEastAsia" w:hAnsiTheme="minorHAnsi"/>
          <w:color w:val="000000" w:themeColor="text1"/>
          <w:kern w:val="2"/>
          <w:sz w:val="24"/>
        </w:rPr>
        <w:t>条関係</w:t>
      </w:r>
      <w:r w:rsidR="0028432E" w:rsidRPr="005B7B36">
        <w:rPr>
          <w:rFonts w:asciiTheme="minorHAnsi" w:eastAsiaTheme="minorEastAsia" w:hAnsiTheme="minorHAnsi"/>
          <w:color w:val="000000" w:themeColor="text1"/>
          <w:kern w:val="2"/>
          <w:sz w:val="24"/>
        </w:rPr>
        <w:t>)</w:t>
      </w:r>
    </w:p>
    <w:p w:rsidR="00B639A6" w:rsidRPr="005B7B36" w:rsidRDefault="00B639A6" w:rsidP="00B639A6">
      <w:pPr>
        <w:spacing w:line="300" w:lineRule="exact"/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年　　月　　日</w:t>
      </w:r>
    </w:p>
    <w:p w:rsidR="00B639A6" w:rsidRPr="005B7B36" w:rsidRDefault="00B639A6" w:rsidP="00B639A6">
      <w:pPr>
        <w:spacing w:line="300" w:lineRule="exact"/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015572" w:rsidRPr="005B7B36" w:rsidRDefault="00015572" w:rsidP="00B639A6">
      <w:pPr>
        <w:spacing w:line="300" w:lineRule="exact"/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B639A6" w:rsidRPr="005B7B36" w:rsidRDefault="00CE290A" w:rsidP="002D6BA3">
      <w:pPr>
        <w:spacing w:line="300" w:lineRule="exact"/>
        <w:ind w:firstLineChars="100" w:firstLine="246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B639A6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市長</w:t>
      </w:r>
      <w:r w:rsidR="002D6BA3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</w:t>
      </w:r>
      <w:r w:rsidR="00B639A6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様</w:t>
      </w:r>
    </w:p>
    <w:p w:rsidR="002D6BA3" w:rsidRPr="005B7B36" w:rsidRDefault="002D6BA3" w:rsidP="002D6BA3">
      <w:pPr>
        <w:spacing w:line="300" w:lineRule="exact"/>
        <w:ind w:firstLineChars="100" w:firstLine="246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3F121F" w:rsidRPr="005B7B36" w:rsidRDefault="003F121F" w:rsidP="002D6BA3">
      <w:pPr>
        <w:spacing w:line="300" w:lineRule="exact"/>
        <w:ind w:firstLineChars="100" w:firstLine="246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B639A6" w:rsidRPr="005B7B36" w:rsidRDefault="00B639A6" w:rsidP="00C90178">
      <w:pPr>
        <w:spacing w:line="300" w:lineRule="exact"/>
        <w:ind w:leftChars="1639" w:left="5097" w:hangingChars="633" w:hanging="1557"/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</w:pP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（</w:t>
      </w:r>
      <w:r w:rsidR="006302B6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交付決定者</w:t>
      </w: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）</w:t>
      </w: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住　所　</w:t>
      </w:r>
      <w:r w:rsidR="00C90178" w:rsidRPr="005B7B36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</w:t>
      </w: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　　　　</w:t>
      </w:r>
    </w:p>
    <w:p w:rsidR="00B639A6" w:rsidRPr="005B7B36" w:rsidRDefault="00B639A6" w:rsidP="00B639A6">
      <w:pPr>
        <w:spacing w:line="300" w:lineRule="exact"/>
        <w:ind w:firstLineChars="1700" w:firstLine="4182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B639A6" w:rsidRPr="005B7B36" w:rsidRDefault="00B639A6" w:rsidP="00C90178">
      <w:pPr>
        <w:spacing w:line="300" w:lineRule="exact"/>
        <w:ind w:firstLineChars="2132" w:firstLine="5244"/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</w:pP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氏　名　　　　</w:t>
      </w:r>
      <w:r w:rsidR="00C90178" w:rsidRPr="005B7B36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</w:t>
      </w: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㊞</w:t>
      </w:r>
    </w:p>
    <w:p w:rsidR="001359EC" w:rsidRPr="005B7B36" w:rsidRDefault="001359E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8A4594" w:rsidRPr="005B7B36" w:rsidRDefault="008A4594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8A4594" w:rsidRPr="005B7B36" w:rsidRDefault="0028432E" w:rsidP="008A4594">
      <w:pPr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都留市</w:t>
      </w:r>
      <w:r w:rsidR="008A4594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空き家</w:t>
      </w:r>
      <w:r w:rsidR="00E446BA" w:rsidRPr="005B7B36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</w:t>
      </w:r>
      <w:r w:rsidR="001E531D" w:rsidRPr="005B7B36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利活用</w:t>
      </w:r>
      <w:r w:rsidR="008A4594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事業変更承認申請書</w:t>
      </w:r>
    </w:p>
    <w:p w:rsidR="003F121F" w:rsidRPr="005B7B36" w:rsidRDefault="003F121F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359EC" w:rsidRPr="005B7B36" w:rsidRDefault="001359E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359EC" w:rsidRPr="005B7B36" w:rsidRDefault="001359E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　　　年　　月　　日付け　　</w:t>
      </w:r>
      <w:r w:rsidR="00B639A6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第　　　号で補助金交付決定を受けた</w:t>
      </w:r>
      <w:r w:rsidR="00CE290A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B639A6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5A1FDE" w:rsidRPr="005B7B36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</w:t>
      </w:r>
      <w:r w:rsidR="001E531D" w:rsidRPr="005B7B36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利活用</w:t>
      </w:r>
      <w:r w:rsidR="00B639A6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事業</w:t>
      </w: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補助金について、申請内容を次のとおり変更したいので承認願います。</w:t>
      </w:r>
    </w:p>
    <w:p w:rsidR="001359EC" w:rsidRPr="005B7B36" w:rsidRDefault="001359E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359EC" w:rsidRPr="005B7B36" w:rsidRDefault="001359E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359EC" w:rsidRPr="005B7B36" w:rsidRDefault="0028432E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1</w:t>
      </w:r>
      <w:r w:rsidR="001359EC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変更区分　</w:t>
      </w:r>
      <w:r w:rsidR="001359EC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(</w:t>
      </w:r>
      <w:r w:rsidR="006302B6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1359EC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変更　・　中止</w:t>
      </w:r>
      <w:r w:rsidR="006302B6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</w:t>
      </w:r>
      <w:r w:rsidR="001359EC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)</w:t>
      </w:r>
    </w:p>
    <w:p w:rsidR="001359EC" w:rsidRPr="005B7B36" w:rsidRDefault="001359EC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359EC" w:rsidRPr="005B7B36" w:rsidRDefault="0028432E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>2</w:t>
      </w:r>
      <w:r w:rsidR="001359EC" w:rsidRPr="005B7B36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変更事由</w:t>
      </w:r>
    </w:p>
    <w:sectPr w:rsidR="001359EC" w:rsidRPr="005B7B36" w:rsidSect="00B639A6">
      <w:pgSz w:w="11907" w:h="16840" w:code="9"/>
      <w:pgMar w:top="1418" w:right="1418" w:bottom="1701" w:left="1418" w:header="284" w:footer="284" w:gutter="0"/>
      <w:cols w:space="425"/>
      <w:docGrid w:type="linesAndChars" w:linePitch="36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98" w:rsidRDefault="00963198" w:rsidP="003C5733">
      <w:r>
        <w:separator/>
      </w:r>
    </w:p>
  </w:endnote>
  <w:endnote w:type="continuationSeparator" w:id="0">
    <w:p w:rsidR="00963198" w:rsidRDefault="00963198" w:rsidP="003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98" w:rsidRDefault="00963198" w:rsidP="003C5733">
      <w:r>
        <w:separator/>
      </w:r>
    </w:p>
  </w:footnote>
  <w:footnote w:type="continuationSeparator" w:id="0">
    <w:p w:rsidR="00963198" w:rsidRDefault="00963198" w:rsidP="003C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8"/>
  <w:drawingGridVerticalSpacing w:val="361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EC"/>
    <w:rsid w:val="00015572"/>
    <w:rsid w:val="000351C6"/>
    <w:rsid w:val="00121E21"/>
    <w:rsid w:val="001359EC"/>
    <w:rsid w:val="001729DC"/>
    <w:rsid w:val="001D794B"/>
    <w:rsid w:val="001E531D"/>
    <w:rsid w:val="0028432E"/>
    <w:rsid w:val="002D6BA3"/>
    <w:rsid w:val="00321004"/>
    <w:rsid w:val="003A05AC"/>
    <w:rsid w:val="003C5733"/>
    <w:rsid w:val="003F121F"/>
    <w:rsid w:val="003F5656"/>
    <w:rsid w:val="005A1FDE"/>
    <w:rsid w:val="005B7B36"/>
    <w:rsid w:val="006302B6"/>
    <w:rsid w:val="006F0AE9"/>
    <w:rsid w:val="00727FA3"/>
    <w:rsid w:val="0076230B"/>
    <w:rsid w:val="00877888"/>
    <w:rsid w:val="008A4594"/>
    <w:rsid w:val="00963198"/>
    <w:rsid w:val="0096520A"/>
    <w:rsid w:val="009A0F10"/>
    <w:rsid w:val="009E66C3"/>
    <w:rsid w:val="00A0448C"/>
    <w:rsid w:val="00A2513C"/>
    <w:rsid w:val="00AB3C57"/>
    <w:rsid w:val="00AD2B45"/>
    <w:rsid w:val="00B639A6"/>
    <w:rsid w:val="00C61DD9"/>
    <w:rsid w:val="00C90178"/>
    <w:rsid w:val="00CA11C4"/>
    <w:rsid w:val="00CC3607"/>
    <w:rsid w:val="00CE290A"/>
    <w:rsid w:val="00D23B57"/>
    <w:rsid w:val="00DD648F"/>
    <w:rsid w:val="00E446BA"/>
    <w:rsid w:val="00F35CE4"/>
    <w:rsid w:val="00F80317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21E166-3AB1-46E8-A646-4C83A685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520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520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65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WS396</cp:lastModifiedBy>
  <cp:revision>10</cp:revision>
  <dcterms:created xsi:type="dcterms:W3CDTF">2016-02-04T08:01:00Z</dcterms:created>
  <dcterms:modified xsi:type="dcterms:W3CDTF">2019-03-27T10:48:00Z</dcterms:modified>
</cp:coreProperties>
</file>