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D0" w:rsidRDefault="00557030">
      <w:r>
        <w:rPr>
          <w:rFonts w:hint="eastAsia"/>
        </w:rPr>
        <w:t>様式</w:t>
      </w:r>
      <w:r w:rsidR="000C20D0">
        <w:rPr>
          <w:rFonts w:hint="eastAsia"/>
        </w:rPr>
        <w:t>第</w:t>
      </w:r>
      <w:r w:rsidR="000C20D0">
        <w:t>5</w:t>
      </w:r>
      <w:r w:rsidR="000C20D0">
        <w:rPr>
          <w:rFonts w:hint="eastAsia"/>
        </w:rPr>
        <w:t>号</w:t>
      </w:r>
      <w:r w:rsidR="000C20D0">
        <w:t>(</w:t>
      </w:r>
      <w:r w:rsidR="000C20D0">
        <w:rPr>
          <w:rFonts w:hint="eastAsia"/>
        </w:rPr>
        <w:t>第</w:t>
      </w:r>
      <w:r w:rsidR="000C20D0">
        <w:t>6</w:t>
      </w:r>
      <w:r w:rsidR="000C20D0">
        <w:rPr>
          <w:rFonts w:hint="eastAsia"/>
        </w:rPr>
        <w:t>条関係</w:t>
      </w:r>
      <w:r w:rsidR="000C20D0">
        <w:t>)</w:t>
      </w:r>
    </w:p>
    <w:p w:rsidR="000C20D0" w:rsidRDefault="000C20D0"/>
    <w:p w:rsidR="000C20D0" w:rsidRDefault="000C20D0">
      <w:pPr>
        <w:jc w:val="center"/>
      </w:pPr>
      <w:r>
        <w:rPr>
          <w:rFonts w:hint="eastAsia"/>
          <w:spacing w:val="8"/>
        </w:rPr>
        <w:t>組合資金貸付金貸付決定通知</w:t>
      </w:r>
      <w:r>
        <w:rPr>
          <w:rFonts w:hint="eastAsia"/>
        </w:rPr>
        <w:t>書</w:t>
      </w:r>
    </w:p>
    <w:p w:rsidR="000C20D0" w:rsidRDefault="000C20D0"/>
    <w:p w:rsidR="000C20D0" w:rsidRDefault="000C20D0">
      <w:pPr>
        <w:jc w:val="right"/>
      </w:pPr>
      <w:r>
        <w:rPr>
          <w:rFonts w:hint="eastAsia"/>
        </w:rPr>
        <w:t xml:space="preserve">第　　　　　号　　</w:t>
      </w:r>
    </w:p>
    <w:p w:rsidR="000C20D0" w:rsidRDefault="000C20D0">
      <w:pPr>
        <w:jc w:val="right"/>
      </w:pPr>
      <w:r>
        <w:rPr>
          <w:rFonts w:hint="eastAsia"/>
        </w:rPr>
        <w:t xml:space="preserve">年　　月　　日　　</w:t>
      </w:r>
    </w:p>
    <w:p w:rsidR="000C20D0" w:rsidRDefault="000C20D0">
      <w:pPr>
        <w:jc w:val="right"/>
      </w:pPr>
    </w:p>
    <w:p w:rsidR="000C20D0" w:rsidRDefault="000C20D0">
      <w:r>
        <w:rPr>
          <w:rFonts w:hint="eastAsia"/>
        </w:rPr>
        <w:t xml:space="preserve">　　　　　　　　　組合</w:t>
      </w:r>
    </w:p>
    <w:p w:rsidR="000C20D0" w:rsidRDefault="000C20D0">
      <w:r>
        <w:rPr>
          <w:rFonts w:hint="eastAsia"/>
        </w:rPr>
        <w:t xml:space="preserve">　代表者氏名　　　　様</w:t>
      </w:r>
    </w:p>
    <w:p w:rsidR="000C20D0" w:rsidRDefault="000C20D0"/>
    <w:p w:rsidR="000C20D0" w:rsidRDefault="0097463C">
      <w:pPr>
        <w:jc w:val="right"/>
      </w:pPr>
      <w:r>
        <w:rPr>
          <w:rFonts w:hint="eastAsia"/>
        </w:rPr>
        <w:t>都留</w:t>
      </w:r>
      <w:r w:rsidR="000C20D0">
        <w:rPr>
          <w:rFonts w:hint="eastAsia"/>
        </w:rPr>
        <w:t xml:space="preserve">市長　　　　　　　　　　　</w:t>
      </w:r>
    </w:p>
    <w:p w:rsidR="000C20D0" w:rsidRDefault="000C20D0">
      <w:pPr>
        <w:jc w:val="right"/>
      </w:pPr>
    </w:p>
    <w:p w:rsidR="000C20D0" w:rsidRDefault="000C20D0">
      <w:pPr>
        <w:jc w:val="right"/>
      </w:pPr>
    </w:p>
    <w:p w:rsidR="000C20D0" w:rsidRDefault="000C20D0">
      <w:pPr>
        <w:jc w:val="right"/>
      </w:pPr>
    </w:p>
    <w:p w:rsidR="000C20D0" w:rsidRDefault="000C20D0">
      <w:r>
        <w:rPr>
          <w:rFonts w:hint="eastAsia"/>
        </w:rPr>
        <w:t xml:space="preserve">　　　年　　月　　日付　　第　　号で貸付申請のありました標記貸付金については、次のとおり貸し付けることに決定しましたので、通知します。</w:t>
      </w:r>
    </w:p>
    <w:p w:rsidR="000C20D0" w:rsidRDefault="000C20D0"/>
    <w:p w:rsidR="000C20D0" w:rsidRDefault="000C20D0"/>
    <w:p w:rsidR="000C20D0" w:rsidRDefault="000C20D0">
      <w:pPr>
        <w:jc w:val="center"/>
      </w:pPr>
      <w:r>
        <w:rPr>
          <w:rFonts w:hint="eastAsia"/>
        </w:rPr>
        <w:t>記</w:t>
      </w:r>
    </w:p>
    <w:p w:rsidR="000C20D0" w:rsidRDefault="000C20D0"/>
    <w:p w:rsidR="000C20D0" w:rsidRDefault="000C20D0"/>
    <w:p w:rsidR="000C20D0" w:rsidRDefault="000C20D0">
      <w:pPr>
        <w:ind w:left="315" w:hanging="315"/>
      </w:pPr>
      <w:r>
        <w:t>1</w:t>
      </w:r>
      <w:r>
        <w:rPr>
          <w:rFonts w:hint="eastAsia"/>
        </w:rPr>
        <w:t xml:space="preserve">　貸付金額　　　金　　　　　　　円</w:t>
      </w:r>
    </w:p>
    <w:p w:rsidR="000C20D0" w:rsidRDefault="000C20D0">
      <w:pPr>
        <w:ind w:left="315" w:hanging="315"/>
        <w:rPr>
          <w:rFonts w:hint="eastAsia"/>
        </w:rPr>
      </w:pPr>
    </w:p>
    <w:p w:rsidR="004B0561" w:rsidRDefault="004B0561">
      <w:pPr>
        <w:ind w:left="315" w:hanging="315"/>
        <w:rPr>
          <w:rFonts w:hint="eastAsia"/>
        </w:rPr>
      </w:pPr>
      <w:r>
        <w:rPr>
          <w:rFonts w:hint="eastAsia"/>
        </w:rPr>
        <w:t>2　貸付金の交付に係る請求書の提出期限　　　年　　月　　日</w:t>
      </w:r>
    </w:p>
    <w:p w:rsidR="004B0561" w:rsidRPr="004B0561" w:rsidRDefault="004B0561">
      <w:pPr>
        <w:ind w:left="315" w:hanging="315"/>
      </w:pPr>
    </w:p>
    <w:p w:rsidR="000C20D0" w:rsidRDefault="004B0561">
      <w:pPr>
        <w:ind w:left="315" w:hanging="315"/>
      </w:pPr>
      <w:r>
        <w:rPr>
          <w:rFonts w:hint="eastAsia"/>
        </w:rPr>
        <w:t>3</w:t>
      </w:r>
      <w:bookmarkStart w:id="0" w:name="_GoBack"/>
      <w:bookmarkEnd w:id="0"/>
      <w:r w:rsidR="000C20D0">
        <w:rPr>
          <w:rFonts w:hint="eastAsia"/>
        </w:rPr>
        <w:t xml:space="preserve">　償還期日その他の貸付条件は、　　年　　月　　日付　　第　　号の貸付申請書記載のとおりとする。</w:t>
      </w:r>
    </w:p>
    <w:p w:rsidR="003A4EFB" w:rsidRDefault="003A4EFB">
      <w:pPr>
        <w:ind w:left="315" w:hanging="315"/>
      </w:pPr>
    </w:p>
    <w:p w:rsidR="003A4EFB" w:rsidRDefault="003A4EFB">
      <w:pPr>
        <w:ind w:left="315" w:hanging="315"/>
      </w:pPr>
    </w:p>
    <w:sectPr w:rsidR="003A4E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D0" w:rsidRDefault="000C20D0" w:rsidP="006340CA">
      <w:r>
        <w:separator/>
      </w:r>
    </w:p>
  </w:endnote>
  <w:endnote w:type="continuationSeparator" w:id="0">
    <w:p w:rsidR="000C20D0" w:rsidRDefault="000C20D0" w:rsidP="006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D0" w:rsidRDefault="000C20D0" w:rsidP="006340CA">
      <w:r>
        <w:separator/>
      </w:r>
    </w:p>
  </w:footnote>
  <w:footnote w:type="continuationSeparator" w:id="0">
    <w:p w:rsidR="000C20D0" w:rsidRDefault="000C20D0" w:rsidP="0063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D0"/>
    <w:rsid w:val="000C20D0"/>
    <w:rsid w:val="003A4EFB"/>
    <w:rsid w:val="004B0561"/>
    <w:rsid w:val="00557030"/>
    <w:rsid w:val="006340CA"/>
    <w:rsid w:val="0097463C"/>
    <w:rsid w:val="00B77434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165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Administrator</dc:creator>
  <cp:keywords/>
  <dc:description/>
  <cp:lastModifiedBy>WS228</cp:lastModifiedBy>
  <cp:revision>6</cp:revision>
  <dcterms:created xsi:type="dcterms:W3CDTF">2014-02-14T05:39:00Z</dcterms:created>
  <dcterms:modified xsi:type="dcterms:W3CDTF">2014-04-04T05:03:00Z</dcterms:modified>
</cp:coreProperties>
</file>