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67683D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  <w:r w:rsidR="00753C4D" w:rsidRPr="00425BAA">
        <w:rPr>
          <w:rFonts w:asciiTheme="minorEastAsia" w:hAnsiTheme="minorEastAsia" w:cs="ＭＳ ゴシック" w:hint="eastAsia"/>
          <w:color w:val="000000"/>
          <w:kern w:val="0"/>
          <w:szCs w:val="21"/>
        </w:rPr>
        <w:t>第</w:t>
      </w:r>
      <w:r w:rsidR="00753C4D">
        <w:rPr>
          <w:rFonts w:asciiTheme="minorEastAsia" w:hAnsiTheme="minorEastAsia" w:cs="ＭＳ ゴシック" w:hint="eastAsia"/>
          <w:color w:val="000000"/>
          <w:kern w:val="0"/>
          <w:szCs w:val="21"/>
        </w:rPr>
        <w:t>６</w:t>
      </w: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C35FF6" w:rsidRPr="0067683D" w:rsidTr="0067683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67683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67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67683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67683D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67683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67683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都留市長　堀内　富久</w:t>
            </w:r>
            <w:r w:rsidR="00C35FF6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67683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67683D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67683D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67683D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53C4D" w:rsidRPr="00FD31F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令和２年新型コロナウイルス感染症</w:t>
            </w:r>
            <w:r w:rsidR="00FD31F5" w:rsidRPr="00FD31F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753C4D" w:rsidRPr="0067683D" w:rsidRDefault="00753C4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</w:t>
            </w:r>
            <w:bookmarkStart w:id="0" w:name="_GoBack"/>
            <w:bookmarkEnd w:id="0"/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月間の売上高等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53C4D" w:rsidRPr="0067683D" w:rsidRDefault="00753C4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753C4D" w:rsidRPr="0067683D" w:rsidRDefault="00753C4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67683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53C4D" w:rsidRPr="0067683D" w:rsidRDefault="00753C4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67683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67683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67683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  </w:t>
            </w:r>
          </w:p>
          <w:p w:rsidR="0067683D" w:rsidRDefault="0067683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     </w:t>
            </w:r>
          </w:p>
          <w:p w:rsidR="0067683D" w:rsidRPr="0067683D" w:rsidRDefault="0067683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   </w:t>
            </w:r>
          </w:p>
        </w:tc>
      </w:tr>
      <w:tr w:rsidR="0067683D" w:rsidRPr="0067683D" w:rsidTr="0067683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D" w:rsidRPr="00425BAA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3150" w:firstLine="6615"/>
              <w:rPr>
                <w:rFonts w:asciiTheme="minorEastAsia" w:hAnsiTheme="minorEastAsia"/>
              </w:rPr>
            </w:pPr>
            <w:r w:rsidRPr="00425BAA">
              <w:rPr>
                <w:rFonts w:asciiTheme="minorEastAsia" w:hAnsiTheme="minorEastAsia" w:hint="eastAsia"/>
              </w:rPr>
              <w:t>都</w:t>
            </w:r>
            <w:r w:rsidRPr="00425BAA">
              <w:rPr>
                <w:rFonts w:asciiTheme="minorEastAsia" w:hAnsiTheme="minorEastAsia"/>
              </w:rPr>
              <w:t xml:space="preserve"> </w:t>
            </w:r>
            <w:r w:rsidRPr="00425BAA">
              <w:rPr>
                <w:rFonts w:asciiTheme="minorEastAsia" w:hAnsiTheme="minorEastAsia" w:hint="eastAsia"/>
              </w:rPr>
              <w:t>産</w:t>
            </w:r>
            <w:r w:rsidRPr="00425BAA">
              <w:rPr>
                <w:rFonts w:asciiTheme="minorEastAsia" w:hAnsiTheme="minorEastAsia"/>
              </w:rPr>
              <w:t xml:space="preserve"> </w:t>
            </w:r>
            <w:r w:rsidRPr="00425BAA">
              <w:rPr>
                <w:rFonts w:asciiTheme="minorEastAsia" w:hAnsiTheme="minorEastAsia" w:hint="eastAsia"/>
              </w:rPr>
              <w:t>収　第　　　　号</w:t>
            </w:r>
          </w:p>
          <w:p w:rsidR="0067683D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3150" w:firstLine="6615"/>
              <w:rPr>
                <w:rFonts w:asciiTheme="minorEastAsia" w:hAnsiTheme="minorEastAsia"/>
              </w:rPr>
            </w:pPr>
            <w:r w:rsidRPr="00425BAA">
              <w:rPr>
                <w:rFonts w:asciiTheme="minorEastAsia" w:hAnsiTheme="minorEastAsia" w:hint="eastAsia"/>
              </w:rPr>
              <w:t>令和　　年　　月　　日</w:t>
            </w:r>
          </w:p>
          <w:p w:rsidR="0067683D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申請のとおり、</w:t>
            </w:r>
            <w:r w:rsidRPr="00425BAA">
              <w:rPr>
                <w:rFonts w:asciiTheme="minorEastAsia" w:hAnsiTheme="minorEastAsia" w:hint="eastAsia"/>
              </w:rPr>
              <w:t>相違ないことを認定します。</w:t>
            </w:r>
          </w:p>
          <w:p w:rsidR="0067683D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67683D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（注）本認定書の有効期間：令和　　年　　月　　日から令和　　年　　月　　日まで</w:t>
            </w:r>
          </w:p>
          <w:p w:rsidR="0067683D" w:rsidRPr="00425BAA" w:rsidRDefault="0067683D" w:rsidP="0067683D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67683D" w:rsidRDefault="0067683D" w:rsidP="0067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szCs w:val="21"/>
              </w:rPr>
            </w:pPr>
            <w:r w:rsidRPr="00425BAA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hAnsiTheme="minorEastAsia" w:hint="eastAsia"/>
                <w:szCs w:val="21"/>
              </w:rPr>
              <w:t>長　　堀　内　富　久</w:t>
            </w:r>
          </w:p>
          <w:p w:rsidR="0067683D" w:rsidRPr="0067683D" w:rsidRDefault="0067683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D31F5" w:rsidRPr="0067683D" w:rsidRDefault="00FD31F5" w:rsidP="00FD31F5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には、経済産業大臣が生じていると認める「信用の収縮」を入れる。</w:t>
      </w:r>
    </w:p>
    <w:p w:rsidR="00C35FF6" w:rsidRPr="0067683D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67683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67683D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Theme="minorEastAsia" w:hAnsiTheme="minorEastAsia"/>
        </w:rPr>
      </w:pP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>危機</w:t>
      </w:r>
      <w:r w:rsidRPr="0067683D">
        <w:rPr>
          <w:rFonts w:asciiTheme="minorEastAsia" w:hAnsiTheme="minorEastAsia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 w:rsidRPr="0067683D">
        <w:rPr>
          <w:rFonts w:asciiTheme="minorEastAsia" w:hAnsiTheme="minorEastAsia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34B37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67683D" w:rsidSect="00FD31F5">
      <w:footerReference w:type="default" r:id="rId8"/>
      <w:pgSz w:w="11906" w:h="16838"/>
      <w:pgMar w:top="993" w:right="1701" w:bottom="426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1F5" w:rsidRPr="00FD31F5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7683D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53C4D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31F5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70625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912A-AC20-460D-860D-079620E5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D3C4AAE8.dotm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横田　祐太郎</cp:lastModifiedBy>
  <cp:revision>14</cp:revision>
  <cp:lastPrinted>2017-08-16T10:47:00Z</cp:lastPrinted>
  <dcterms:created xsi:type="dcterms:W3CDTF">2017-08-17T07:39:00Z</dcterms:created>
  <dcterms:modified xsi:type="dcterms:W3CDTF">2020-05-19T01:53:00Z</dcterms:modified>
</cp:coreProperties>
</file>