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18" w:rsidRPr="00B36BA4" w:rsidRDefault="00B36BA4" w:rsidP="00B36BA4">
      <w:pPr>
        <w:jc w:val="center"/>
        <w:rPr>
          <w:b/>
          <w:w w:val="150"/>
          <w:sz w:val="36"/>
          <w:szCs w:val="36"/>
        </w:rPr>
      </w:pPr>
      <w:r w:rsidRPr="00B36BA4">
        <w:rPr>
          <w:rFonts w:hint="eastAsia"/>
          <w:b/>
          <w:w w:val="150"/>
          <w:sz w:val="36"/>
          <w:szCs w:val="36"/>
        </w:rPr>
        <w:t>委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任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状</w:t>
      </w:r>
    </w:p>
    <w:p w:rsidR="00B36BA4" w:rsidRDefault="00B36BA4">
      <w:pPr>
        <w:rPr>
          <w:sz w:val="24"/>
          <w:szCs w:val="24"/>
        </w:rPr>
      </w:pPr>
    </w:p>
    <w:p w:rsidR="00B36BA4" w:rsidRDefault="00B36BA4" w:rsidP="00B36BA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所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金融機関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 w:rsidP="00B36BA4">
      <w:pPr>
        <w:ind w:firstLineChars="50" w:firstLine="1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B36BA4" w:rsidRPr="00B36BA4" w:rsidRDefault="00B36BA4">
      <w:pPr>
        <w:rPr>
          <w:sz w:val="24"/>
          <w:szCs w:val="24"/>
        </w:rPr>
      </w:pPr>
    </w:p>
    <w:p w:rsidR="004E4E95" w:rsidRDefault="00B36BA4" w:rsidP="00B36B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件名　中小企業信用保険法第</w:t>
      </w:r>
      <w:r w:rsidRPr="00B36BA4">
        <w:rPr>
          <w:rFonts w:hint="eastAsia"/>
          <w:sz w:val="24"/>
          <w:szCs w:val="24"/>
        </w:rPr>
        <w:t>2</w:t>
      </w:r>
      <w:r w:rsidRPr="00B36BA4">
        <w:rPr>
          <w:rFonts w:hint="eastAsia"/>
          <w:sz w:val="24"/>
          <w:szCs w:val="24"/>
        </w:rPr>
        <w:t>条第</w:t>
      </w:r>
      <w:r w:rsidR="00EF0A74">
        <w:rPr>
          <w:rFonts w:hint="eastAsia"/>
          <w:sz w:val="24"/>
          <w:szCs w:val="24"/>
        </w:rPr>
        <w:t>5</w:t>
      </w:r>
      <w:r w:rsidRPr="00B36BA4">
        <w:rPr>
          <w:rFonts w:hint="eastAsia"/>
          <w:sz w:val="24"/>
          <w:szCs w:val="24"/>
        </w:rPr>
        <w:t>項第</w:t>
      </w:r>
      <w:r w:rsidRPr="00B36BA4">
        <w:rPr>
          <w:rFonts w:hint="eastAsia"/>
          <w:sz w:val="24"/>
          <w:szCs w:val="24"/>
        </w:rPr>
        <w:t>5</w:t>
      </w:r>
      <w:r w:rsidRPr="00B36BA4">
        <w:rPr>
          <w:rFonts w:hint="eastAsia"/>
          <w:sz w:val="24"/>
          <w:szCs w:val="24"/>
        </w:rPr>
        <w:t>号の規定による認定申請書</w:t>
      </w:r>
      <w:r w:rsidR="004E4E95">
        <w:rPr>
          <w:rFonts w:hint="eastAsia"/>
          <w:sz w:val="24"/>
          <w:szCs w:val="24"/>
        </w:rPr>
        <w:t xml:space="preserve"> </w:t>
      </w:r>
    </w:p>
    <w:p w:rsidR="00B36BA4" w:rsidRPr="00B36BA4" w:rsidRDefault="00B36BA4" w:rsidP="004E4E95">
      <w:pPr>
        <w:pStyle w:val="a3"/>
        <w:ind w:leftChars="200" w:left="420" w:firstLineChars="500" w:firstLine="120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について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上記記載の認定申請書に関する一切の権限</w:t>
      </w:r>
    </w:p>
    <w:p w:rsidR="00174B9B" w:rsidRPr="00B36BA4" w:rsidRDefault="00174B9B" w:rsidP="00B36BA4">
      <w:pPr>
        <w:pStyle w:val="a3"/>
        <w:ind w:leftChars="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（税関係証明書申請・交付に関する権限を含む）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36BA4" w:rsidRPr="00B36BA4" w:rsidRDefault="008130F0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年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月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日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委任者</w:t>
      </w:r>
      <w:r w:rsidRPr="00B36BA4">
        <w:rPr>
          <w:rFonts w:hint="eastAsia"/>
          <w:sz w:val="24"/>
          <w:szCs w:val="24"/>
        </w:rPr>
        <w:t>)</w:t>
      </w:r>
    </w:p>
    <w:p w:rsid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sz w:val="24"/>
          <w:szCs w:val="24"/>
        </w:rPr>
        <w:t>所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留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様</w:t>
      </w: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  <w:bookmarkStart w:id="0" w:name="_GoBack"/>
      <w:bookmarkEnd w:id="0"/>
    </w:p>
    <w:sectPr w:rsidR="00B3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5" w:rsidRDefault="004E4E95" w:rsidP="004E4E95">
      <w:r>
        <w:separator/>
      </w:r>
    </w:p>
  </w:endnote>
  <w:endnote w:type="continuationSeparator" w:id="0">
    <w:p w:rsidR="004E4E95" w:rsidRDefault="004E4E95" w:rsidP="004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5" w:rsidRDefault="004E4E95" w:rsidP="004E4E95">
      <w:r>
        <w:separator/>
      </w:r>
    </w:p>
  </w:footnote>
  <w:footnote w:type="continuationSeparator" w:id="0">
    <w:p w:rsidR="004E4E95" w:rsidRDefault="004E4E95" w:rsidP="004E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35"/>
    <w:multiLevelType w:val="hybridMultilevel"/>
    <w:tmpl w:val="E81ABE2A"/>
    <w:lvl w:ilvl="0" w:tplc="771033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15350"/>
    <w:multiLevelType w:val="hybridMultilevel"/>
    <w:tmpl w:val="B23AEB24"/>
    <w:lvl w:ilvl="0" w:tplc="91027E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4"/>
    <w:rsid w:val="00174B9B"/>
    <w:rsid w:val="004E4E95"/>
    <w:rsid w:val="008130F0"/>
    <w:rsid w:val="00B36BA4"/>
    <w:rsid w:val="00BD7C18"/>
    <w:rsid w:val="00EA409D"/>
    <w:rsid w:val="00E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9A309"/>
  <w15:docId w15:val="{1E88EB76-6245-41D7-9E72-4C2BAA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BA4"/>
  </w:style>
  <w:style w:type="character" w:customStyle="1" w:styleId="a5">
    <w:name w:val="日付 (文字)"/>
    <w:basedOn w:val="a0"/>
    <w:link w:val="a4"/>
    <w:uiPriority w:val="99"/>
    <w:semiHidden/>
    <w:rsid w:val="00B36BA4"/>
  </w:style>
  <w:style w:type="paragraph" w:styleId="a6">
    <w:name w:val="Balloon Text"/>
    <w:basedOn w:val="a"/>
    <w:link w:val="a7"/>
    <w:uiPriority w:val="99"/>
    <w:semiHidden/>
    <w:unhideWhenUsed/>
    <w:rsid w:val="00B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6B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E95"/>
  </w:style>
  <w:style w:type="paragraph" w:styleId="aa">
    <w:name w:val="footer"/>
    <w:basedOn w:val="a"/>
    <w:link w:val="ab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379F-3BB0-43FF-8E4E-10A99933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D240F500.dotm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WS650</dc:creator>
  <cp:lastModifiedBy>横田　祐太郎</cp:lastModifiedBy>
  <cp:revision>5</cp:revision>
  <cp:lastPrinted>2012-12-17T05:14:00Z</cp:lastPrinted>
  <dcterms:created xsi:type="dcterms:W3CDTF">2012-12-17T05:04:00Z</dcterms:created>
  <dcterms:modified xsi:type="dcterms:W3CDTF">2020-04-23T02:54:00Z</dcterms:modified>
</cp:coreProperties>
</file>