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F5" w:rsidRPr="00E64C83" w:rsidRDefault="00BB4FF3">
      <w:pPr>
        <w:rPr>
          <w:rFonts w:ascii="ＭＳ Ｐ明朝" w:eastAsia="ＭＳ Ｐ明朝" w:hAnsi="ＭＳ Ｐ明朝"/>
          <w:sz w:val="18"/>
          <w:szCs w:val="18"/>
        </w:rPr>
      </w:pPr>
      <w:r w:rsidRPr="00E64C83">
        <w:rPr>
          <w:rFonts w:ascii="ＭＳ Ｐ明朝" w:eastAsia="ＭＳ Ｐ明朝" w:hAnsi="ＭＳ Ｐ明朝" w:hint="eastAsia"/>
          <w:sz w:val="18"/>
          <w:szCs w:val="18"/>
        </w:rPr>
        <w:t>様式</w:t>
      </w:r>
      <w:r w:rsidR="00A478F5" w:rsidRPr="00E64C83">
        <w:rPr>
          <w:rFonts w:ascii="ＭＳ Ｐ明朝" w:eastAsia="ＭＳ Ｐ明朝" w:hAnsi="ＭＳ Ｐ明朝" w:hint="eastAsia"/>
          <w:sz w:val="18"/>
          <w:szCs w:val="18"/>
        </w:rPr>
        <w:t>第</w:t>
      </w:r>
      <w:r w:rsidR="00E66B4F" w:rsidRPr="00E64C83">
        <w:rPr>
          <w:rFonts w:ascii="ＭＳ Ｐ明朝" w:eastAsia="ＭＳ Ｐ明朝" w:hAnsi="ＭＳ Ｐ明朝" w:hint="eastAsia"/>
          <w:sz w:val="18"/>
          <w:szCs w:val="18"/>
        </w:rPr>
        <w:t>6</w:t>
      </w:r>
      <w:r w:rsidRPr="00E64C83">
        <w:rPr>
          <w:rFonts w:ascii="ＭＳ Ｐ明朝" w:eastAsia="ＭＳ Ｐ明朝" w:hAnsi="ＭＳ Ｐ明朝" w:hint="eastAsia"/>
          <w:sz w:val="18"/>
          <w:szCs w:val="18"/>
        </w:rPr>
        <w:t>号</w:t>
      </w:r>
      <w:r w:rsidR="00A478F5" w:rsidRPr="00E64C83">
        <w:rPr>
          <w:rFonts w:ascii="ＭＳ Ｐ明朝" w:eastAsia="ＭＳ Ｐ明朝" w:hAnsi="ＭＳ Ｐ明朝"/>
          <w:sz w:val="18"/>
          <w:szCs w:val="18"/>
        </w:rPr>
        <w:t>(</w:t>
      </w:r>
      <w:r w:rsidR="00A478F5" w:rsidRPr="00E64C83">
        <w:rPr>
          <w:rFonts w:ascii="ＭＳ Ｐ明朝" w:eastAsia="ＭＳ Ｐ明朝" w:hAnsi="ＭＳ Ｐ明朝" w:hint="eastAsia"/>
          <w:sz w:val="18"/>
          <w:szCs w:val="18"/>
        </w:rPr>
        <w:t>第</w:t>
      </w:r>
      <w:r w:rsidR="00EB5533" w:rsidRPr="00E64C83">
        <w:rPr>
          <w:rFonts w:ascii="ＭＳ Ｐ明朝" w:eastAsia="ＭＳ Ｐ明朝" w:hAnsi="ＭＳ Ｐ明朝"/>
          <w:sz w:val="18"/>
          <w:szCs w:val="18"/>
        </w:rPr>
        <w:t>9</w:t>
      </w:r>
      <w:r w:rsidR="00A478F5" w:rsidRPr="00E64C83">
        <w:rPr>
          <w:rFonts w:ascii="ＭＳ Ｐ明朝" w:eastAsia="ＭＳ Ｐ明朝" w:hAnsi="ＭＳ Ｐ明朝" w:hint="eastAsia"/>
          <w:sz w:val="18"/>
          <w:szCs w:val="18"/>
        </w:rPr>
        <w:t>条関係</w:t>
      </w:r>
      <w:r w:rsidR="00A478F5" w:rsidRPr="00E64C83">
        <w:rPr>
          <w:rFonts w:ascii="ＭＳ Ｐ明朝" w:eastAsia="ＭＳ Ｐ明朝" w:hAnsi="ＭＳ Ｐ明朝"/>
          <w:sz w:val="18"/>
          <w:szCs w:val="18"/>
        </w:rPr>
        <w:t>)</w:t>
      </w:r>
    </w:p>
    <w:p w:rsidR="00D77311" w:rsidRPr="00AA5219" w:rsidRDefault="00FD4E31" w:rsidP="008D7DDF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3B2112">
        <w:rPr>
          <w:rFonts w:hint="eastAsia"/>
          <w:sz w:val="24"/>
          <w:szCs w:val="24"/>
        </w:rPr>
        <w:t>都留市すこやか子育て医療費助成金支給申請書</w:t>
      </w:r>
    </w:p>
    <w:tbl>
      <w:tblPr>
        <w:tblW w:w="15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939"/>
        <w:gridCol w:w="148"/>
        <w:gridCol w:w="2210"/>
        <w:gridCol w:w="1138"/>
        <w:gridCol w:w="541"/>
        <w:gridCol w:w="503"/>
        <w:gridCol w:w="176"/>
        <w:gridCol w:w="2316"/>
        <w:gridCol w:w="42"/>
        <w:gridCol w:w="159"/>
        <w:gridCol w:w="2199"/>
        <w:gridCol w:w="578"/>
        <w:gridCol w:w="1617"/>
        <w:gridCol w:w="163"/>
        <w:gridCol w:w="2360"/>
      </w:tblGrid>
      <w:tr w:rsidR="00781084" w:rsidTr="00781084">
        <w:trPr>
          <w:cantSplit/>
          <w:trHeight w:val="454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CB7240" w:rsidRDefault="00CB7240" w:rsidP="009E1CE0">
            <w:pPr>
              <w:jc w:val="center"/>
            </w:pPr>
            <w:r>
              <w:rPr>
                <w:rFonts w:hint="eastAsia"/>
              </w:rPr>
              <w:t>申請者</w:t>
            </w:r>
            <w:r w:rsidR="009E1CE0">
              <w:rPr>
                <w:rFonts w:hint="eastAsia"/>
              </w:rPr>
              <w:t>記入欄</w:t>
            </w:r>
          </w:p>
        </w:tc>
        <w:tc>
          <w:tcPr>
            <w:tcW w:w="1087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pct12" w:color="auto" w:fill="auto"/>
            <w:vAlign w:val="center"/>
          </w:tcPr>
          <w:p w:rsidR="00CB7240" w:rsidRDefault="00AD395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89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:rsidR="00CB7240" w:rsidRDefault="00CB7240"/>
        </w:tc>
        <w:tc>
          <w:tcPr>
            <w:tcW w:w="2995" w:type="dxa"/>
            <w:gridSpan w:val="3"/>
            <w:tcBorders>
              <w:top w:val="single" w:sz="12" w:space="0" w:color="auto"/>
              <w:left w:val="nil"/>
            </w:tcBorders>
            <w:shd w:val="clear" w:color="auto" w:fill="D9D9D9"/>
            <w:vAlign w:val="center"/>
          </w:tcPr>
          <w:p w:rsidR="00CB7240" w:rsidRDefault="00CB7240">
            <w:pPr>
              <w:jc w:val="center"/>
            </w:pPr>
            <w:r>
              <w:rPr>
                <w:rFonts w:hint="eastAsia"/>
                <w:spacing w:val="105"/>
              </w:rPr>
              <w:t>保険区</w:t>
            </w:r>
            <w:r>
              <w:rPr>
                <w:rFonts w:hint="eastAsia"/>
              </w:rPr>
              <w:t>分</w:t>
            </w:r>
          </w:p>
        </w:tc>
        <w:tc>
          <w:tcPr>
            <w:tcW w:w="2978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A4681" w:rsidRDefault="002A4681" w:rsidP="002A4681">
            <w:pPr>
              <w:jc w:val="center"/>
            </w:pPr>
            <w:r>
              <w:rPr>
                <w:rFonts w:hint="eastAsia"/>
              </w:rPr>
              <w:t>被保険者等記号番号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7240" w:rsidRDefault="00CB7240">
            <w:pPr>
              <w:jc w:val="center"/>
            </w:pPr>
            <w:r>
              <w:rPr>
                <w:rFonts w:hint="eastAsia"/>
              </w:rPr>
              <w:t>医</w:t>
            </w:r>
            <w:r w:rsidR="009E1C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 w:rsidR="009E1C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9E1C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 w:rsidR="009E1C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9E1C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9E1C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</w:tr>
      <w:tr w:rsidR="00D20164" w:rsidTr="00D91402">
        <w:trPr>
          <w:cantSplit/>
          <w:trHeight w:val="567"/>
        </w:trPr>
        <w:tc>
          <w:tcPr>
            <w:tcW w:w="617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20164" w:rsidRDefault="00D20164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20164" w:rsidRDefault="00D54FE7">
            <w:pPr>
              <w:jc w:val="center"/>
            </w:pPr>
            <w:r w:rsidRPr="00D54FE7">
              <w:rPr>
                <w:rFonts w:hint="eastAsia"/>
                <w:spacing w:val="45"/>
                <w:fitText w:val="840" w:id="2059110400"/>
              </w:rPr>
              <w:t>子ど</w:t>
            </w:r>
            <w:r w:rsidRPr="00D54FE7">
              <w:rPr>
                <w:rFonts w:hint="eastAsia"/>
                <w:spacing w:val="15"/>
                <w:fitText w:val="840" w:id="2059110400"/>
              </w:rPr>
              <w:t>も</w:t>
            </w:r>
          </w:p>
          <w:p w:rsidR="00D20164" w:rsidRDefault="00D20164" w:rsidP="009E1CE0">
            <w:pPr>
              <w:jc w:val="center"/>
            </w:pPr>
            <w:r w:rsidRPr="00D20164">
              <w:rPr>
                <w:rFonts w:hint="eastAsia"/>
                <w:spacing w:val="210"/>
                <w:fitText w:val="840" w:id="1383331841"/>
              </w:rPr>
              <w:t>氏</w:t>
            </w:r>
            <w:r w:rsidRPr="00D20164">
              <w:rPr>
                <w:rFonts w:hint="eastAsia"/>
                <w:fitText w:val="840" w:id="1383331841"/>
              </w:rPr>
              <w:t>名</w:t>
            </w:r>
          </w:p>
        </w:tc>
        <w:tc>
          <w:tcPr>
            <w:tcW w:w="3889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D20164" w:rsidRDefault="00D20164"/>
        </w:tc>
        <w:tc>
          <w:tcPr>
            <w:tcW w:w="2995" w:type="dxa"/>
            <w:gridSpan w:val="3"/>
            <w:vMerge w:val="restart"/>
            <w:tcBorders>
              <w:left w:val="nil"/>
            </w:tcBorders>
            <w:vAlign w:val="center"/>
          </w:tcPr>
          <w:p w:rsidR="00D20164" w:rsidRDefault="00D20164" w:rsidP="009E1CE0">
            <w:r>
              <w:rPr>
                <w:rFonts w:hint="eastAsia"/>
              </w:rPr>
              <w:t>□国保　　　□国保組合</w:t>
            </w:r>
          </w:p>
          <w:p w:rsidR="00D20164" w:rsidRDefault="00D20164" w:rsidP="009E1CE0">
            <w:r>
              <w:rPr>
                <w:rFonts w:hint="eastAsia"/>
              </w:rPr>
              <w:t>□健保組合　□協会けんぽ</w:t>
            </w:r>
          </w:p>
          <w:p w:rsidR="00D20164" w:rsidRDefault="00D20164" w:rsidP="009E1CE0">
            <w:r>
              <w:rPr>
                <w:rFonts w:hint="eastAsia"/>
              </w:rPr>
              <w:t>□共済組合</w:t>
            </w:r>
          </w:p>
          <w:p w:rsidR="00D20164" w:rsidRDefault="00D20164" w:rsidP="009E1CE0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978" w:type="dxa"/>
            <w:gridSpan w:val="4"/>
          </w:tcPr>
          <w:p w:rsidR="00D20164" w:rsidRPr="00D20164" w:rsidRDefault="00D20164" w:rsidP="00D2016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0164">
              <w:rPr>
                <w:rFonts w:ascii="ＭＳ Ｐ明朝" w:eastAsia="ＭＳ Ｐ明朝" w:hAnsi="ＭＳ Ｐ明朝" w:hint="eastAsia"/>
                <w:sz w:val="18"/>
                <w:szCs w:val="18"/>
              </w:rPr>
              <w:t>（記号）</w:t>
            </w:r>
          </w:p>
        </w:tc>
        <w:tc>
          <w:tcPr>
            <w:tcW w:w="4140" w:type="dxa"/>
            <w:gridSpan w:val="3"/>
            <w:vMerge w:val="restart"/>
            <w:tcBorders>
              <w:right w:val="single" w:sz="12" w:space="0" w:color="auto"/>
            </w:tcBorders>
          </w:tcPr>
          <w:p w:rsidR="00D20164" w:rsidRPr="00224572" w:rsidRDefault="00D20164" w:rsidP="009E1CE0">
            <w:pPr>
              <w:ind w:right="-38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:rsidR="00D20164" w:rsidRPr="009E1CE0" w:rsidRDefault="00D20164" w:rsidP="009E1CE0">
            <w:pPr>
              <w:ind w:right="-38" w:firstLineChars="1200" w:firstLine="216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 </w:t>
            </w:r>
            <w:r w:rsidRPr="009E1CE0">
              <w:rPr>
                <w:rFonts w:ascii="ＭＳ Ｐ明朝" w:eastAsia="ＭＳ Ｐ明朝" w:hAnsi="ＭＳ Ｐ明朝" w:hint="eastAsia"/>
                <w:sz w:val="18"/>
                <w:szCs w:val="18"/>
              </w:rPr>
              <w:t>国民健康保険組合</w:t>
            </w:r>
          </w:p>
          <w:p w:rsidR="00D20164" w:rsidRPr="009E1CE0" w:rsidRDefault="00D20164" w:rsidP="009E1CE0">
            <w:pPr>
              <w:ind w:right="270" w:firstLineChars="1200" w:firstLine="216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 </w:t>
            </w:r>
            <w:r w:rsidRPr="009E1CE0">
              <w:rPr>
                <w:rFonts w:ascii="ＭＳ Ｐ明朝" w:eastAsia="ＭＳ Ｐ明朝" w:hAnsi="ＭＳ Ｐ明朝" w:hint="eastAsia"/>
                <w:sz w:val="18"/>
                <w:szCs w:val="18"/>
              </w:rPr>
              <w:t>健康保険組合</w:t>
            </w:r>
          </w:p>
          <w:p w:rsidR="00D20164" w:rsidRDefault="00D20164" w:rsidP="009E1CE0">
            <w:pPr>
              <w:ind w:firstLineChars="1200" w:firstLine="21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 </w:t>
            </w:r>
            <w:r w:rsidRPr="009E1CE0">
              <w:rPr>
                <w:rFonts w:ascii="ＭＳ Ｐ明朝" w:eastAsia="ＭＳ Ｐ明朝" w:hAnsi="ＭＳ Ｐ明朝" w:hint="eastAsia"/>
                <w:sz w:val="18"/>
                <w:szCs w:val="18"/>
              </w:rPr>
              <w:t>共済組合</w:t>
            </w:r>
            <w:r w:rsidRPr="009E1CE0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D20164" w:rsidRPr="00224572" w:rsidRDefault="00D20164" w:rsidP="00224572">
            <w:pPr>
              <w:ind w:firstLineChars="1200" w:firstLine="1200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:rsidR="00D20164" w:rsidRPr="009E1CE0" w:rsidRDefault="00D20164" w:rsidP="009E1CE0">
            <w:pPr>
              <w:rPr>
                <w:sz w:val="18"/>
                <w:szCs w:val="18"/>
              </w:rPr>
            </w:pPr>
            <w:r w:rsidRPr="009E1CE0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9E1CE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全国健康保険協会　</w:t>
            </w:r>
            <w:r w:rsidRPr="009E1CE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　　　支部</w:t>
            </w:r>
          </w:p>
        </w:tc>
      </w:tr>
      <w:tr w:rsidR="00D20164" w:rsidTr="00D91402">
        <w:trPr>
          <w:cantSplit/>
          <w:trHeight w:val="454"/>
        </w:trPr>
        <w:tc>
          <w:tcPr>
            <w:tcW w:w="6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20164" w:rsidRDefault="00D20164">
            <w:pPr>
              <w:jc w:val="center"/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20164" w:rsidRDefault="00D201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89" w:type="dxa"/>
            <w:gridSpan w:val="3"/>
            <w:tcBorders>
              <w:bottom w:val="single" w:sz="12" w:space="0" w:color="auto"/>
            </w:tcBorders>
            <w:vAlign w:val="center"/>
          </w:tcPr>
          <w:p w:rsidR="00D20164" w:rsidRDefault="00D20164" w:rsidP="00B4280D">
            <w:pPr>
              <w:ind w:right="-69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995" w:type="dxa"/>
            <w:gridSpan w:val="3"/>
            <w:vMerge/>
            <w:tcBorders>
              <w:left w:val="nil"/>
              <w:bottom w:val="single" w:sz="12" w:space="0" w:color="auto"/>
            </w:tcBorders>
          </w:tcPr>
          <w:p w:rsidR="00D20164" w:rsidRDefault="00D20164"/>
        </w:tc>
        <w:tc>
          <w:tcPr>
            <w:tcW w:w="2978" w:type="dxa"/>
            <w:gridSpan w:val="4"/>
            <w:tcBorders>
              <w:bottom w:val="single" w:sz="12" w:space="0" w:color="auto"/>
            </w:tcBorders>
          </w:tcPr>
          <w:p w:rsidR="00D20164" w:rsidRPr="00D20164" w:rsidRDefault="001D02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（番号・枝番）</w:t>
            </w:r>
          </w:p>
        </w:tc>
        <w:tc>
          <w:tcPr>
            <w:tcW w:w="414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20164" w:rsidRDefault="00D20164">
            <w:pPr>
              <w:jc w:val="right"/>
            </w:pPr>
          </w:p>
        </w:tc>
      </w:tr>
      <w:tr w:rsidR="001D0244" w:rsidTr="00470C27">
        <w:trPr>
          <w:cantSplit/>
          <w:trHeight w:val="835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1D0244" w:rsidRPr="00BC2938" w:rsidRDefault="001D0244" w:rsidP="009F2A4C">
            <w:pPr>
              <w:ind w:left="113" w:right="113"/>
              <w:jc w:val="center"/>
            </w:pPr>
            <w:r>
              <w:rPr>
                <w:rFonts w:hint="eastAsia"/>
              </w:rPr>
              <w:t>保険</w:t>
            </w:r>
            <w:r w:rsidRPr="00BC2938">
              <w:rPr>
                <w:rFonts w:hint="eastAsia"/>
              </w:rPr>
              <w:t>医療機関等記入欄</w:t>
            </w:r>
          </w:p>
        </w:tc>
        <w:tc>
          <w:tcPr>
            <w:tcW w:w="4435" w:type="dxa"/>
            <w:gridSpan w:val="4"/>
            <w:vMerge w:val="restart"/>
            <w:vAlign w:val="center"/>
          </w:tcPr>
          <w:p w:rsidR="001D0244" w:rsidRPr="009F2A4C" w:rsidRDefault="001D0244" w:rsidP="00490E74">
            <w:pPr>
              <w:rPr>
                <w:sz w:val="10"/>
                <w:szCs w:val="10"/>
              </w:rPr>
            </w:pPr>
          </w:p>
          <w:p w:rsidR="001D0244" w:rsidRDefault="001D0244" w:rsidP="00AF6DBA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DC333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C333E">
              <w:rPr>
                <w:rFonts w:hint="eastAsia"/>
              </w:rPr>
              <w:t>月分</w:t>
            </w:r>
          </w:p>
          <w:p w:rsidR="001D0244" w:rsidRPr="007F37D3" w:rsidRDefault="001D0244" w:rsidP="001C1337"/>
          <w:p w:rsidR="001D0244" w:rsidRDefault="001D0244" w:rsidP="009F2A4C">
            <w:pPr>
              <w:ind w:firstLineChars="200" w:firstLine="360"/>
              <w:rPr>
                <w:sz w:val="18"/>
                <w:szCs w:val="18"/>
              </w:rPr>
            </w:pPr>
            <w:r w:rsidRPr="009F2A4C">
              <w:rPr>
                <w:rFonts w:hint="eastAsia"/>
                <w:sz w:val="18"/>
                <w:szCs w:val="18"/>
              </w:rPr>
              <w:t>診療報酬請求点数</w:t>
            </w:r>
          </w:p>
          <w:tbl>
            <w:tblPr>
              <w:tblW w:w="4242" w:type="dxa"/>
              <w:tblInd w:w="96" w:type="dxa"/>
              <w:tblBorders>
                <w:insideH w:val="dashSmallGap" w:sz="2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0"/>
              <w:gridCol w:w="426"/>
              <w:gridCol w:w="425"/>
              <w:gridCol w:w="425"/>
              <w:gridCol w:w="425"/>
              <w:gridCol w:w="426"/>
              <w:gridCol w:w="425"/>
              <w:gridCol w:w="1370"/>
            </w:tblGrid>
            <w:tr w:rsidR="001D0244" w:rsidRPr="00DC333E" w:rsidTr="00B45C58">
              <w:trPr>
                <w:cantSplit/>
                <w:trHeight w:val="393"/>
              </w:trPr>
              <w:tc>
                <w:tcPr>
                  <w:tcW w:w="320" w:type="dxa"/>
                  <w:tcBorders>
                    <w:right w:val="single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4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1370" w:type="dxa"/>
                  <w:tcBorders>
                    <w:left w:val="single" w:sz="4" w:space="0" w:color="auto"/>
                  </w:tcBorders>
                  <w:vAlign w:val="center"/>
                </w:tcPr>
                <w:p w:rsidR="001D0244" w:rsidRPr="00DC333E" w:rsidRDefault="001D0244" w:rsidP="006A3B36">
                  <w:pPr>
                    <w:ind w:right="315"/>
                  </w:pPr>
                  <w:r w:rsidRPr="00DC333E">
                    <w:rPr>
                      <w:rFonts w:hint="eastAsia"/>
                    </w:rPr>
                    <w:t>点</w:t>
                  </w:r>
                </w:p>
              </w:tc>
            </w:tr>
          </w:tbl>
          <w:p w:rsidR="001D0244" w:rsidRPr="006A3B36" w:rsidRDefault="001D0244" w:rsidP="006A3B36">
            <w:pPr>
              <w:ind w:firstLineChars="200" w:firstLine="360"/>
              <w:rPr>
                <w:sz w:val="24"/>
                <w:szCs w:val="24"/>
              </w:rPr>
            </w:pPr>
            <w:r w:rsidRPr="009F2A4C">
              <w:rPr>
                <w:rFonts w:hint="eastAsia"/>
                <w:sz w:val="18"/>
                <w:szCs w:val="18"/>
              </w:rPr>
              <w:t>療養に要した費用額</w:t>
            </w:r>
          </w:p>
          <w:tbl>
            <w:tblPr>
              <w:tblW w:w="4242" w:type="dxa"/>
              <w:tblInd w:w="96" w:type="dxa"/>
              <w:tblBorders>
                <w:insideH w:val="dashSmallGap" w:sz="2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0"/>
              <w:gridCol w:w="426"/>
              <w:gridCol w:w="425"/>
              <w:gridCol w:w="425"/>
              <w:gridCol w:w="425"/>
              <w:gridCol w:w="426"/>
              <w:gridCol w:w="425"/>
              <w:gridCol w:w="1370"/>
            </w:tblGrid>
            <w:tr w:rsidR="001D0244" w:rsidRPr="00DC333E" w:rsidTr="00B45C58">
              <w:trPr>
                <w:cantSplit/>
                <w:trHeight w:val="393"/>
              </w:trPr>
              <w:tc>
                <w:tcPr>
                  <w:tcW w:w="320" w:type="dxa"/>
                  <w:tcBorders>
                    <w:right w:val="single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4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244" w:rsidRPr="00DC333E" w:rsidRDefault="001D0244" w:rsidP="006A3B36"/>
              </w:tc>
              <w:tc>
                <w:tcPr>
                  <w:tcW w:w="1370" w:type="dxa"/>
                  <w:tcBorders>
                    <w:left w:val="single" w:sz="4" w:space="0" w:color="auto"/>
                  </w:tcBorders>
                  <w:vAlign w:val="center"/>
                </w:tcPr>
                <w:p w:rsidR="001D0244" w:rsidRPr="00DC333E" w:rsidRDefault="001D0244" w:rsidP="006A3B36">
                  <w:pPr>
                    <w:ind w:right="315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1D0244" w:rsidRPr="009F2A4C" w:rsidRDefault="001D0244" w:rsidP="006A3B36">
            <w:pPr>
              <w:rPr>
                <w:sz w:val="18"/>
                <w:szCs w:val="18"/>
              </w:rPr>
            </w:pPr>
          </w:p>
        </w:tc>
        <w:tc>
          <w:tcPr>
            <w:tcW w:w="3737" w:type="dxa"/>
            <w:gridSpan w:val="6"/>
          </w:tcPr>
          <w:p w:rsidR="001D0244" w:rsidRPr="00F46735" w:rsidRDefault="001D0244" w:rsidP="00F46735">
            <w:pPr>
              <w:rPr>
                <w:sz w:val="10"/>
                <w:szCs w:val="10"/>
              </w:rPr>
            </w:pPr>
          </w:p>
          <w:p w:rsidR="001D0244" w:rsidRDefault="001D0244" w:rsidP="005E3FBF">
            <w:r>
              <w:rPr>
                <w:rFonts w:hint="eastAsia"/>
              </w:rPr>
              <w:t>診療日数</w:t>
            </w:r>
          </w:p>
          <w:p w:rsidR="001D0244" w:rsidRDefault="001D0244" w:rsidP="005E3FBF"/>
          <w:p w:rsidR="001D0244" w:rsidRPr="005E3FBF" w:rsidRDefault="001D0244" w:rsidP="005E3FBF">
            <w:pPr>
              <w:rPr>
                <w:sz w:val="10"/>
                <w:szCs w:val="10"/>
              </w:rPr>
            </w:pPr>
          </w:p>
          <w:p w:rsidR="001D0244" w:rsidRPr="00DC333E" w:rsidRDefault="001D0244" w:rsidP="00470C27">
            <w:pPr>
              <w:ind w:right="315"/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6917" w:type="dxa"/>
            <w:gridSpan w:val="5"/>
            <w:vMerge w:val="restart"/>
            <w:tcBorders>
              <w:right w:val="single" w:sz="4" w:space="0" w:color="auto"/>
            </w:tcBorders>
          </w:tcPr>
          <w:p w:rsidR="001D0244" w:rsidRPr="009F2A4C" w:rsidRDefault="001D0244" w:rsidP="009F2A4C">
            <w:pPr>
              <w:ind w:firstLineChars="50" w:firstLine="50"/>
              <w:rPr>
                <w:sz w:val="10"/>
                <w:szCs w:val="10"/>
              </w:rPr>
            </w:pPr>
          </w:p>
          <w:p w:rsidR="001D0244" w:rsidRDefault="001D0244" w:rsidP="00490E74">
            <w:r>
              <w:rPr>
                <w:rFonts w:hint="eastAsia"/>
              </w:rPr>
              <w:t>保険医療機関等の証明</w:t>
            </w:r>
          </w:p>
          <w:p w:rsidR="001D0244" w:rsidRPr="009F2A4C" w:rsidRDefault="001D0244" w:rsidP="00490E74">
            <w:pPr>
              <w:rPr>
                <w:sz w:val="12"/>
                <w:szCs w:val="12"/>
              </w:rPr>
            </w:pPr>
          </w:p>
          <w:p w:rsidR="001D0244" w:rsidRDefault="001D0244" w:rsidP="009F2A4C">
            <w:pPr>
              <w:ind w:firstLineChars="100" w:firstLine="210"/>
            </w:pPr>
            <w:r>
              <w:rPr>
                <w:rFonts w:hint="eastAsia"/>
              </w:rPr>
              <w:t>左記のとおり相違ないことを証明する。</w:t>
            </w:r>
          </w:p>
          <w:p w:rsidR="001D0244" w:rsidRDefault="001D0244">
            <w:pPr>
              <w:rPr>
                <w:sz w:val="10"/>
                <w:szCs w:val="10"/>
              </w:rPr>
            </w:pPr>
          </w:p>
          <w:p w:rsidR="001D0244" w:rsidRPr="00490E74" w:rsidRDefault="001D0244" w:rsidP="009F2A4C">
            <w:pPr>
              <w:ind w:firstLineChars="2000" w:firstLine="4200"/>
            </w:pPr>
            <w:r>
              <w:rPr>
                <w:rFonts w:hint="eastAsia"/>
              </w:rPr>
              <w:t>年　　　月　　　日</w:t>
            </w:r>
          </w:p>
          <w:p w:rsidR="001D0244" w:rsidRDefault="001D0244" w:rsidP="009F2A4C">
            <w:pPr>
              <w:ind w:firstLineChars="100" w:firstLine="314"/>
            </w:pPr>
            <w:r w:rsidRPr="001D0244">
              <w:rPr>
                <w:rFonts w:hint="eastAsia"/>
                <w:spacing w:val="52"/>
                <w:fitText w:val="840" w:id="1382811904"/>
              </w:rPr>
              <w:t>所在</w:t>
            </w:r>
            <w:r w:rsidRPr="001D0244">
              <w:rPr>
                <w:rFonts w:hint="eastAsia"/>
                <w:spacing w:val="1"/>
                <w:fitText w:val="840" w:id="1382811904"/>
              </w:rPr>
              <w:t>地</w:t>
            </w:r>
            <w:r>
              <w:rPr>
                <w:rFonts w:hint="eastAsia"/>
              </w:rPr>
              <w:t>：</w:t>
            </w:r>
          </w:p>
          <w:p w:rsidR="001D0244" w:rsidRDefault="001D0244" w:rsidP="00970449">
            <w:pPr>
              <w:rPr>
                <w:sz w:val="10"/>
                <w:szCs w:val="10"/>
              </w:rPr>
            </w:pPr>
          </w:p>
          <w:p w:rsidR="001D0244" w:rsidRDefault="001D0244" w:rsidP="002F3554">
            <w:pPr>
              <w:ind w:firstLineChars="100" w:firstLine="300"/>
            </w:pPr>
            <w:r w:rsidRPr="002F3554">
              <w:rPr>
                <w:rFonts w:hint="eastAsia"/>
                <w:spacing w:val="45"/>
                <w:fitText w:val="840" w:id="1382811905"/>
              </w:rPr>
              <w:t xml:space="preserve">名　</w:t>
            </w:r>
            <w:r w:rsidRPr="002F3554">
              <w:rPr>
                <w:rFonts w:hint="eastAsia"/>
                <w:spacing w:val="15"/>
                <w:fitText w:val="840" w:id="1382811905"/>
              </w:rPr>
              <w:t>称</w:t>
            </w:r>
            <w:r>
              <w:rPr>
                <w:rFonts w:hint="eastAsia"/>
              </w:rPr>
              <w:t>：</w:t>
            </w:r>
          </w:p>
          <w:p w:rsidR="001D0244" w:rsidRDefault="001D0244" w:rsidP="009F2A4C">
            <w:pPr>
              <w:rPr>
                <w:sz w:val="10"/>
                <w:szCs w:val="10"/>
              </w:rPr>
            </w:pPr>
          </w:p>
          <w:p w:rsidR="001D0244" w:rsidRPr="0072076F" w:rsidRDefault="001D0244" w:rsidP="009F2A4C">
            <w:pPr>
              <w:ind w:firstLineChars="150" w:firstLine="315"/>
            </w:pPr>
            <w:r>
              <w:rPr>
                <w:rFonts w:hint="eastAsia"/>
              </w:rPr>
              <w:t xml:space="preserve">代表者名：　　　　　　　　　　　　　　　　　　　　　　</w:t>
            </w:r>
            <w:r w:rsidRPr="009F2A4C">
              <w:rPr>
                <w:rFonts w:hint="eastAsia"/>
                <w:sz w:val="18"/>
                <w:szCs w:val="18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  <w:tr w:rsidR="001D0244" w:rsidTr="00470C27">
        <w:trPr>
          <w:cantSplit/>
          <w:trHeight w:val="884"/>
        </w:trPr>
        <w:tc>
          <w:tcPr>
            <w:tcW w:w="61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D0244" w:rsidRDefault="001D0244" w:rsidP="009F2A4C">
            <w:pPr>
              <w:ind w:left="113" w:right="113"/>
              <w:jc w:val="center"/>
            </w:pPr>
          </w:p>
        </w:tc>
        <w:tc>
          <w:tcPr>
            <w:tcW w:w="4435" w:type="dxa"/>
            <w:gridSpan w:val="4"/>
            <w:vMerge/>
            <w:vAlign w:val="center"/>
          </w:tcPr>
          <w:p w:rsidR="001D0244" w:rsidRPr="009F2A4C" w:rsidRDefault="001D0244" w:rsidP="00490E74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gridSpan w:val="2"/>
          </w:tcPr>
          <w:p w:rsidR="001D0244" w:rsidRDefault="001D0244" w:rsidP="00470C27">
            <w:r>
              <w:rPr>
                <w:rFonts w:hint="eastAsia"/>
              </w:rPr>
              <w:t xml:space="preserve">窓口負担 </w:t>
            </w:r>
            <w:r>
              <w:t xml:space="preserve"> </w:t>
            </w:r>
          </w:p>
          <w:p w:rsidR="001D0244" w:rsidRDefault="001D0244" w:rsidP="00470C27">
            <w:r>
              <w:rPr>
                <w:rFonts w:hint="eastAsia"/>
              </w:rPr>
              <w:t>□ 2割</w:t>
            </w:r>
          </w:p>
          <w:p w:rsidR="001D0244" w:rsidRDefault="001D0244" w:rsidP="00470C27">
            <w:r>
              <w:rPr>
                <w:rFonts w:hint="eastAsia"/>
              </w:rPr>
              <w:t>□ 3割</w:t>
            </w:r>
          </w:p>
        </w:tc>
        <w:tc>
          <w:tcPr>
            <w:tcW w:w="2693" w:type="dxa"/>
            <w:gridSpan w:val="4"/>
          </w:tcPr>
          <w:p w:rsidR="001D0244" w:rsidRDefault="001D0244" w:rsidP="001D0244">
            <w:r w:rsidRPr="00DC333E">
              <w:rPr>
                <w:rFonts w:hint="eastAsia"/>
              </w:rPr>
              <w:t>区分等</w:t>
            </w:r>
          </w:p>
          <w:p w:rsidR="001D0244" w:rsidRPr="00E564ED" w:rsidRDefault="001D0244" w:rsidP="001D0244">
            <w:pPr>
              <w:ind w:firstLineChars="50" w:firstLine="105"/>
              <w:rPr>
                <w:szCs w:val="21"/>
              </w:rPr>
            </w:pPr>
            <w:r w:rsidRPr="005E3FBF">
              <w:rPr>
                <w:rFonts w:hint="eastAsia"/>
                <w:szCs w:val="21"/>
              </w:rPr>
              <w:t>□医科入院　□医科外来</w:t>
            </w:r>
          </w:p>
          <w:p w:rsidR="001D0244" w:rsidRPr="00E564ED" w:rsidRDefault="001D0244" w:rsidP="001D0244">
            <w:pPr>
              <w:ind w:firstLineChars="50" w:firstLine="105"/>
              <w:rPr>
                <w:szCs w:val="21"/>
              </w:rPr>
            </w:pPr>
            <w:r w:rsidRPr="005E3FBF">
              <w:rPr>
                <w:rFonts w:hint="eastAsia"/>
                <w:szCs w:val="21"/>
              </w:rPr>
              <w:t>□歯科入院　□歯科外来</w:t>
            </w:r>
          </w:p>
          <w:p w:rsidR="001D0244" w:rsidRPr="00E564ED" w:rsidRDefault="001D0244" w:rsidP="001D0244">
            <w:pPr>
              <w:ind w:firstLineChars="50" w:firstLine="105"/>
              <w:rPr>
                <w:szCs w:val="21"/>
              </w:rPr>
            </w:pPr>
            <w:r w:rsidRPr="005E3FBF">
              <w:rPr>
                <w:rFonts w:hint="eastAsia"/>
                <w:szCs w:val="21"/>
              </w:rPr>
              <w:t>□薬剤</w:t>
            </w:r>
          </w:p>
          <w:p w:rsidR="001D0244" w:rsidRPr="00F46735" w:rsidRDefault="001D0244" w:rsidP="00470C27">
            <w:pPr>
              <w:ind w:firstLineChars="50" w:firstLine="105"/>
              <w:rPr>
                <w:sz w:val="10"/>
                <w:szCs w:val="10"/>
              </w:rPr>
            </w:pPr>
            <w:r w:rsidRPr="005E3FBF">
              <w:rPr>
                <w:rFonts w:hint="eastAsia"/>
                <w:szCs w:val="21"/>
              </w:rPr>
              <w:t>□その他（　 　　 　）</w:t>
            </w:r>
          </w:p>
        </w:tc>
        <w:tc>
          <w:tcPr>
            <w:tcW w:w="6917" w:type="dxa"/>
            <w:gridSpan w:val="5"/>
            <w:vMerge/>
            <w:tcBorders>
              <w:right w:val="single" w:sz="4" w:space="0" w:color="auto"/>
            </w:tcBorders>
          </w:tcPr>
          <w:p w:rsidR="001D0244" w:rsidRPr="009F2A4C" w:rsidRDefault="001D0244" w:rsidP="009F2A4C">
            <w:pPr>
              <w:ind w:firstLineChars="50" w:firstLine="50"/>
              <w:rPr>
                <w:sz w:val="10"/>
                <w:szCs w:val="10"/>
              </w:rPr>
            </w:pPr>
          </w:p>
        </w:tc>
      </w:tr>
      <w:tr w:rsidR="00470C27" w:rsidTr="00781084">
        <w:trPr>
          <w:cantSplit/>
          <w:trHeight w:val="209"/>
        </w:trPr>
        <w:tc>
          <w:tcPr>
            <w:tcW w:w="61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70C27" w:rsidRDefault="00470C27" w:rsidP="009F2A4C">
            <w:pPr>
              <w:ind w:left="113" w:right="113"/>
              <w:jc w:val="center"/>
            </w:pPr>
          </w:p>
        </w:tc>
        <w:tc>
          <w:tcPr>
            <w:tcW w:w="443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70C27" w:rsidRPr="009F2A4C" w:rsidRDefault="00470C27" w:rsidP="00490E74">
            <w:pPr>
              <w:rPr>
                <w:sz w:val="10"/>
                <w:szCs w:val="10"/>
              </w:rPr>
            </w:pPr>
          </w:p>
        </w:tc>
        <w:tc>
          <w:tcPr>
            <w:tcW w:w="813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470C27" w:rsidRPr="009F2A4C" w:rsidRDefault="00470C27" w:rsidP="00470C27">
            <w:pPr>
              <w:jc w:val="center"/>
              <w:rPr>
                <w:sz w:val="10"/>
                <w:szCs w:val="10"/>
              </w:rPr>
            </w:pPr>
            <w:r w:rsidRPr="001D0244">
              <w:rPr>
                <w:rFonts w:hint="eastAsia"/>
                <w:szCs w:val="10"/>
              </w:rPr>
              <w:t>申請者記入欄</w:t>
            </w:r>
          </w:p>
        </w:tc>
        <w:tc>
          <w:tcPr>
            <w:tcW w:w="25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70C27" w:rsidRPr="009F2A4C" w:rsidRDefault="00470C27" w:rsidP="00470C27">
            <w:pPr>
              <w:jc w:val="center"/>
              <w:rPr>
                <w:sz w:val="10"/>
                <w:szCs w:val="10"/>
              </w:rPr>
            </w:pPr>
            <w:r w:rsidRPr="00470C27">
              <w:rPr>
                <w:rFonts w:hint="eastAsia"/>
                <w:szCs w:val="10"/>
              </w:rPr>
              <w:t>受付年月日</w:t>
            </w:r>
          </w:p>
        </w:tc>
      </w:tr>
      <w:tr w:rsidR="00470C27" w:rsidTr="001B60F3">
        <w:trPr>
          <w:cantSplit/>
          <w:trHeight w:val="1310"/>
        </w:trPr>
        <w:tc>
          <w:tcPr>
            <w:tcW w:w="61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70C27" w:rsidRDefault="00470C27" w:rsidP="009F2A4C">
            <w:pPr>
              <w:ind w:left="113" w:right="113"/>
              <w:jc w:val="center"/>
            </w:pPr>
          </w:p>
        </w:tc>
        <w:tc>
          <w:tcPr>
            <w:tcW w:w="443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470C27" w:rsidRDefault="00470C27" w:rsidP="007F37D3">
            <w:r>
              <w:rPr>
                <w:rFonts w:hint="eastAsia"/>
              </w:rPr>
              <w:t>入院時食事療養費分</w:t>
            </w:r>
          </w:p>
          <w:p w:rsidR="00470C27" w:rsidRPr="009F2A4C" w:rsidRDefault="00470C27" w:rsidP="007F37D3">
            <w:pPr>
              <w:ind w:firstLineChars="200" w:firstLine="360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総日数</w:t>
            </w:r>
          </w:p>
          <w:tbl>
            <w:tblPr>
              <w:tblW w:w="2026" w:type="dxa"/>
              <w:tblInd w:w="96" w:type="dxa"/>
              <w:tblBorders>
                <w:insideH w:val="dashSmallGap" w:sz="2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0"/>
              <w:gridCol w:w="425"/>
              <w:gridCol w:w="426"/>
              <w:gridCol w:w="425"/>
              <w:gridCol w:w="430"/>
            </w:tblGrid>
            <w:tr w:rsidR="00470C27" w:rsidRPr="00DC333E" w:rsidTr="00B45C58">
              <w:trPr>
                <w:cantSplit/>
                <w:trHeight w:val="393"/>
              </w:trPr>
              <w:tc>
                <w:tcPr>
                  <w:tcW w:w="320" w:type="dxa"/>
                  <w:tcBorders>
                    <w:right w:val="single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30" w:type="dxa"/>
                  <w:tcBorders>
                    <w:left w:val="single" w:sz="4" w:space="0" w:color="auto"/>
                  </w:tcBorders>
                  <w:vAlign w:val="center"/>
                </w:tcPr>
                <w:p w:rsidR="00470C27" w:rsidRPr="00DC333E" w:rsidRDefault="00470C27" w:rsidP="007F37D3">
                  <w:pPr>
                    <w:ind w:right="315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470C27" w:rsidRDefault="00470C27" w:rsidP="007F37D3">
            <w:pPr>
              <w:jc w:val="left"/>
            </w:pPr>
            <w:r w:rsidRPr="00DC333E">
              <w:t xml:space="preserve"> </w:t>
            </w:r>
            <w:r>
              <w:rPr>
                <w:rFonts w:hint="eastAsia"/>
              </w:rPr>
              <w:t xml:space="preserve">　</w:t>
            </w:r>
            <w:r w:rsidRPr="00E564ED">
              <w:rPr>
                <w:rFonts w:hint="eastAsia"/>
                <w:sz w:val="20"/>
              </w:rPr>
              <w:t>標準負担額</w:t>
            </w:r>
          </w:p>
          <w:tbl>
            <w:tblPr>
              <w:tblW w:w="4242" w:type="dxa"/>
              <w:tblInd w:w="96" w:type="dxa"/>
              <w:tblBorders>
                <w:insideH w:val="dashSmallGap" w:sz="2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0"/>
              <w:gridCol w:w="426"/>
              <w:gridCol w:w="425"/>
              <w:gridCol w:w="425"/>
              <w:gridCol w:w="425"/>
              <w:gridCol w:w="426"/>
              <w:gridCol w:w="425"/>
              <w:gridCol w:w="1370"/>
            </w:tblGrid>
            <w:tr w:rsidR="00470C27" w:rsidRPr="00DC333E" w:rsidTr="00B45C58">
              <w:trPr>
                <w:cantSplit/>
                <w:trHeight w:val="393"/>
              </w:trPr>
              <w:tc>
                <w:tcPr>
                  <w:tcW w:w="320" w:type="dxa"/>
                  <w:tcBorders>
                    <w:right w:val="single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1370" w:type="dxa"/>
                  <w:tcBorders>
                    <w:left w:val="single" w:sz="4" w:space="0" w:color="auto"/>
                  </w:tcBorders>
                  <w:vAlign w:val="center"/>
                </w:tcPr>
                <w:p w:rsidR="00470C27" w:rsidRPr="00DC333E" w:rsidRDefault="00470C27" w:rsidP="007F37D3">
                  <w:pPr>
                    <w:ind w:right="315"/>
                  </w:pPr>
                  <w:r w:rsidRPr="00DC333E">
                    <w:rPr>
                      <w:rFonts w:hint="eastAsia"/>
                    </w:rPr>
                    <w:t>点</w:t>
                  </w:r>
                </w:p>
              </w:tc>
            </w:tr>
          </w:tbl>
          <w:p w:rsidR="00470C27" w:rsidRDefault="00470C27" w:rsidP="007F37D3">
            <w:pPr>
              <w:ind w:right="420"/>
              <w:jc w:val="left"/>
            </w:pPr>
            <w:r>
              <w:rPr>
                <w:rFonts w:hint="eastAsia"/>
              </w:rPr>
              <w:t xml:space="preserve">　 </w:t>
            </w:r>
            <w:r w:rsidRPr="00E564ED">
              <w:rPr>
                <w:rFonts w:hint="eastAsia"/>
                <w:sz w:val="20"/>
              </w:rPr>
              <w:t>総費用</w:t>
            </w:r>
          </w:p>
          <w:tbl>
            <w:tblPr>
              <w:tblW w:w="4242" w:type="dxa"/>
              <w:tblInd w:w="96" w:type="dxa"/>
              <w:tblBorders>
                <w:insideH w:val="dashSmallGap" w:sz="2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0"/>
              <w:gridCol w:w="426"/>
              <w:gridCol w:w="425"/>
              <w:gridCol w:w="425"/>
              <w:gridCol w:w="425"/>
              <w:gridCol w:w="426"/>
              <w:gridCol w:w="425"/>
              <w:gridCol w:w="1370"/>
            </w:tblGrid>
            <w:tr w:rsidR="00470C27" w:rsidRPr="00DC333E" w:rsidTr="00B45C58">
              <w:trPr>
                <w:cantSplit/>
                <w:trHeight w:val="393"/>
              </w:trPr>
              <w:tc>
                <w:tcPr>
                  <w:tcW w:w="320" w:type="dxa"/>
                  <w:tcBorders>
                    <w:right w:val="single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C27" w:rsidRPr="00DC333E" w:rsidRDefault="00470C27" w:rsidP="007F37D3"/>
              </w:tc>
              <w:tc>
                <w:tcPr>
                  <w:tcW w:w="1370" w:type="dxa"/>
                  <w:tcBorders>
                    <w:left w:val="single" w:sz="4" w:space="0" w:color="auto"/>
                  </w:tcBorders>
                  <w:vAlign w:val="center"/>
                </w:tcPr>
                <w:p w:rsidR="00470C27" w:rsidRPr="00DC333E" w:rsidRDefault="00470C27" w:rsidP="007F37D3">
                  <w:pPr>
                    <w:ind w:right="315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470C27" w:rsidRPr="009F2A4C" w:rsidRDefault="00837BAB" w:rsidP="00490E74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16.85pt;margin-top:22.9pt;width:406.7pt;height:0;z-index:1;mso-position-horizontal-relative:text;mso-position-vertical-relative:text" o:connectortype="straight"/>
              </w:pict>
            </w:r>
          </w:p>
        </w:tc>
        <w:tc>
          <w:tcPr>
            <w:tcW w:w="813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C27" w:rsidRDefault="00470C27" w:rsidP="003746F6">
            <w:pPr>
              <w:ind w:firstLineChars="50" w:firstLine="105"/>
            </w:pPr>
            <w:r>
              <w:rPr>
                <w:rFonts w:hint="eastAsia"/>
              </w:rPr>
              <w:t>左記のとおり申請します。</w:t>
            </w:r>
          </w:p>
          <w:p w:rsidR="003746F6" w:rsidRDefault="003746F6" w:rsidP="003746F6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 </w:t>
            </w:r>
            <w:r>
              <w:t xml:space="preserve">                    </w:t>
            </w:r>
          </w:p>
          <w:p w:rsidR="003746F6" w:rsidRDefault="003746F6" w:rsidP="003746F6">
            <w:pPr>
              <w:ind w:firstLineChars="200" w:firstLine="420"/>
              <w:jc w:val="left"/>
            </w:pPr>
            <w:r>
              <w:rPr>
                <w:rFonts w:hint="eastAsia"/>
              </w:rPr>
              <w:t>都　留　市　長　様</w:t>
            </w:r>
          </w:p>
          <w:p w:rsidR="00291256" w:rsidRDefault="00291256" w:rsidP="00291256">
            <w:pPr>
              <w:ind w:firstLineChars="2100" w:firstLine="4410"/>
              <w:jc w:val="left"/>
            </w:pPr>
            <w:r>
              <w:rPr>
                <w:rFonts w:hint="eastAsia"/>
              </w:rPr>
              <w:t xml:space="preserve">年　　　月　　　日　</w:t>
            </w:r>
          </w:p>
          <w:p w:rsidR="003746F6" w:rsidRPr="00291256" w:rsidRDefault="003746F6" w:rsidP="003746F6">
            <w:pPr>
              <w:ind w:firstLineChars="200" w:firstLine="420"/>
              <w:jc w:val="left"/>
            </w:pPr>
          </w:p>
          <w:p w:rsidR="00470C27" w:rsidRDefault="00470C27" w:rsidP="00291256">
            <w:pPr>
              <w:ind w:firstLineChars="400" w:firstLine="840"/>
              <w:jc w:val="left"/>
            </w:pPr>
            <w:r>
              <w:rPr>
                <w:rFonts w:hint="eastAsia"/>
              </w:rPr>
              <w:t>申請者　住　所</w:t>
            </w:r>
          </w:p>
          <w:p w:rsidR="00470C27" w:rsidRDefault="00470C27" w:rsidP="00470C27">
            <w:pPr>
              <w:ind w:firstLineChars="600" w:firstLine="1260"/>
              <w:jc w:val="left"/>
            </w:pPr>
          </w:p>
          <w:p w:rsidR="00470C27" w:rsidRDefault="00470C27" w:rsidP="003746F6">
            <w:pPr>
              <w:ind w:firstLineChars="800" w:firstLine="1680"/>
              <w:jc w:val="left"/>
            </w:pPr>
            <w:r>
              <w:rPr>
                <w:rFonts w:hint="eastAsia"/>
              </w:rPr>
              <w:t xml:space="preserve">氏　名　　　　　　　　　　　　　　　　　</w:t>
            </w:r>
            <w:r w:rsidRPr="00325268">
              <w:rPr>
                <w:rFonts w:hint="eastAsia"/>
                <w:sz w:val="18"/>
                <w:szCs w:val="18"/>
              </w:rPr>
              <w:t>㊞</w:t>
            </w:r>
          </w:p>
          <w:p w:rsidR="00470C27" w:rsidRDefault="00470C27" w:rsidP="00470C27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</w:p>
          <w:p w:rsidR="00470C27" w:rsidRDefault="00470C27" w:rsidP="003746F6">
            <w:pPr>
              <w:ind w:firstLineChars="800" w:firstLine="1680"/>
              <w:jc w:val="left"/>
            </w:pPr>
            <w:r>
              <w:rPr>
                <w:rFonts w:hint="eastAsia"/>
              </w:rPr>
              <w:t xml:space="preserve">電　話　　　　　　　　　</w:t>
            </w:r>
            <w:r w:rsidR="003746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記名押印に代えて署名することができます。</w:t>
            </w:r>
          </w:p>
        </w:tc>
        <w:tc>
          <w:tcPr>
            <w:tcW w:w="25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70C27" w:rsidRPr="001D0244" w:rsidRDefault="00470C27" w:rsidP="00470C27">
            <w:pPr>
              <w:ind w:firstLineChars="1700" w:firstLine="1700"/>
              <w:jc w:val="left"/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FA44B4" w:rsidTr="004C1ED4">
        <w:trPr>
          <w:cantSplit/>
          <w:trHeight w:val="695"/>
        </w:trPr>
        <w:tc>
          <w:tcPr>
            <w:tcW w:w="15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44B4" w:rsidRPr="00FA44B4" w:rsidRDefault="00FA44B4">
            <w:pPr>
              <w:jc w:val="center"/>
              <w:rPr>
                <w:sz w:val="20"/>
              </w:rPr>
            </w:pPr>
            <w:r w:rsidRPr="00FA44B4">
              <w:rPr>
                <w:rFonts w:hint="eastAsia"/>
                <w:sz w:val="20"/>
              </w:rPr>
              <w:t>市記入欄</w:t>
            </w:r>
          </w:p>
          <w:p w:rsidR="00FA44B4" w:rsidRDefault="00FA44B4">
            <w:pPr>
              <w:jc w:val="center"/>
            </w:pPr>
            <w:r w:rsidRPr="00FA44B4">
              <w:rPr>
                <w:rFonts w:hint="eastAsia"/>
                <w:sz w:val="20"/>
              </w:rPr>
              <w:t>（助成金算定）</w:t>
            </w:r>
          </w:p>
        </w:tc>
        <w:tc>
          <w:tcPr>
            <w:tcW w:w="2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4B4" w:rsidRDefault="00FA44B4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752C">
              <w:rPr>
                <w:rFonts w:ascii="ＭＳ Ｐ明朝" w:eastAsia="ＭＳ Ｐ明朝" w:hAnsi="ＭＳ Ｐ明朝" w:hint="eastAsia"/>
                <w:sz w:val="16"/>
                <w:szCs w:val="16"/>
              </w:rPr>
              <w:t>療養に要した費用額 A</w:t>
            </w:r>
          </w:p>
          <w:p w:rsidR="00FA44B4" w:rsidRDefault="00FA44B4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FA44B4" w:rsidRPr="009B752C" w:rsidRDefault="00FA44B4" w:rsidP="00FA44B4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235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4B4" w:rsidRDefault="00FA44B4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752C">
              <w:rPr>
                <w:rFonts w:ascii="ＭＳ Ｐ明朝" w:eastAsia="ＭＳ Ｐ明朝" w:hAnsi="ＭＳ Ｐ明朝" w:hint="eastAsia"/>
                <w:sz w:val="16"/>
                <w:szCs w:val="16"/>
              </w:rPr>
              <w:t>保険者負担額 B</w:t>
            </w:r>
          </w:p>
          <w:p w:rsidR="00FA44B4" w:rsidRDefault="00FA44B4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FA44B4" w:rsidRPr="009B752C" w:rsidRDefault="00FA44B4" w:rsidP="00FA44B4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23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4B4" w:rsidRDefault="00FA44B4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752C">
              <w:rPr>
                <w:rFonts w:ascii="ＭＳ Ｐ明朝" w:eastAsia="ＭＳ Ｐ明朝" w:hAnsi="ＭＳ Ｐ明朝" w:hint="eastAsia"/>
                <w:sz w:val="16"/>
                <w:szCs w:val="16"/>
              </w:rPr>
              <w:t>一部負担金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（計算値）</w:t>
            </w:r>
            <w:r w:rsidRPr="009B752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C(A-B)</w:t>
            </w:r>
          </w:p>
          <w:p w:rsidR="00FA44B4" w:rsidRDefault="00FA44B4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FA44B4" w:rsidRPr="009B752C" w:rsidRDefault="00FA44B4" w:rsidP="00FA44B4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23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4B4" w:rsidRDefault="00FA44B4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752C">
              <w:rPr>
                <w:rFonts w:ascii="ＭＳ Ｐ明朝" w:eastAsia="ＭＳ Ｐ明朝" w:hAnsi="ＭＳ Ｐ明朝" w:hint="eastAsia"/>
                <w:sz w:val="16"/>
                <w:szCs w:val="16"/>
              </w:rPr>
              <w:t>附加給付 D</w:t>
            </w:r>
          </w:p>
          <w:p w:rsidR="00FA44B4" w:rsidRDefault="00FA44B4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FA44B4" w:rsidRPr="009B752C" w:rsidRDefault="00FA44B4" w:rsidP="00FA44B4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235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4B4" w:rsidRDefault="00FA44B4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752C">
              <w:rPr>
                <w:rFonts w:ascii="ＭＳ Ｐ明朝" w:eastAsia="ＭＳ Ｐ明朝" w:hAnsi="ＭＳ Ｐ明朝" w:hint="eastAsia"/>
                <w:sz w:val="16"/>
                <w:szCs w:val="16"/>
              </w:rPr>
              <w:t>高額療養費 E</w:t>
            </w:r>
          </w:p>
          <w:p w:rsidR="00FA44B4" w:rsidRDefault="00FA44B4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FA44B4" w:rsidRPr="009B752C" w:rsidRDefault="00FA44B4" w:rsidP="00FA44B4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23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4B4" w:rsidRDefault="00FA44B4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752C">
              <w:rPr>
                <w:rFonts w:ascii="ＭＳ Ｐ明朝" w:eastAsia="ＭＳ Ｐ明朝" w:hAnsi="ＭＳ Ｐ明朝" w:hint="eastAsia"/>
                <w:sz w:val="16"/>
                <w:szCs w:val="16"/>
              </w:rPr>
              <w:t>その他（訪問看護療養費等） F</w:t>
            </w:r>
          </w:p>
          <w:p w:rsidR="00FA44B4" w:rsidRDefault="00FA44B4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FA44B4" w:rsidRPr="009B752C" w:rsidRDefault="00FA44B4" w:rsidP="00FA44B4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</w:tr>
      <w:tr w:rsidR="00D91402" w:rsidTr="0005394A">
        <w:trPr>
          <w:cantSplit/>
          <w:trHeight w:val="695"/>
        </w:trPr>
        <w:tc>
          <w:tcPr>
            <w:tcW w:w="155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402" w:rsidRDefault="00D91402">
            <w:pPr>
              <w:jc w:val="center"/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91402" w:rsidRDefault="00D91402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算定額 G(C-D-E+F)</w:t>
            </w:r>
          </w:p>
          <w:p w:rsidR="00D91402" w:rsidRDefault="00D91402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D91402" w:rsidRPr="009B752C" w:rsidRDefault="00D91402" w:rsidP="00FA44B4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2358" w:type="dxa"/>
            <w:gridSpan w:val="4"/>
            <w:tcBorders>
              <w:bottom w:val="double" w:sz="4" w:space="0" w:color="auto"/>
            </w:tcBorders>
            <w:vAlign w:val="center"/>
          </w:tcPr>
          <w:p w:rsidR="00D91402" w:rsidRDefault="00D91402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一部負担金（実負担額） H</w:t>
            </w:r>
          </w:p>
          <w:p w:rsidR="00D91402" w:rsidRDefault="00D91402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D91402" w:rsidRPr="009B752C" w:rsidRDefault="00D91402" w:rsidP="00FA44B4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2358" w:type="dxa"/>
            <w:gridSpan w:val="2"/>
            <w:tcBorders>
              <w:bottom w:val="double" w:sz="4" w:space="0" w:color="auto"/>
            </w:tcBorders>
            <w:vAlign w:val="center"/>
          </w:tcPr>
          <w:p w:rsidR="00D91402" w:rsidRDefault="00D91402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助成金支給決定額</w:t>
            </w:r>
          </w:p>
          <w:p w:rsidR="00D91402" w:rsidRDefault="00D91402" w:rsidP="00FA44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D91402" w:rsidRDefault="00D91402" w:rsidP="00D91402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7076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1402" w:rsidRPr="009B752C" w:rsidRDefault="003A0B6C" w:rsidP="0005394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備考</w:t>
            </w:r>
          </w:p>
        </w:tc>
      </w:tr>
    </w:tbl>
    <w:p w:rsidR="00CA30C9" w:rsidRPr="008D7DDF" w:rsidRDefault="00FD4E31" w:rsidP="008D7DDF">
      <w:pPr>
        <w:spacing w:line="300" w:lineRule="exact"/>
        <w:rPr>
          <w:rFonts w:ascii="ＭＳ Ｐ明朝" w:eastAsia="ＭＳ Ｐ明朝" w:hAnsi="ＭＳ Ｐ明朝"/>
          <w:sz w:val="20"/>
        </w:rPr>
      </w:pPr>
      <w:r w:rsidRPr="00FD4E31">
        <w:rPr>
          <w:rFonts w:ascii="ＭＳ Ｐ明朝" w:eastAsia="ＭＳ Ｐ明朝" w:hAnsi="ＭＳ Ｐ明朝" w:hint="eastAsia"/>
          <w:sz w:val="16"/>
          <w:szCs w:val="16"/>
        </w:rPr>
        <w:t>●</w:t>
      </w:r>
      <w:r w:rsidR="00EC1B8D">
        <w:rPr>
          <w:rFonts w:ascii="ＭＳ Ｐ明朝" w:eastAsia="ＭＳ Ｐ明朝" w:hAnsi="ＭＳ Ｐ明朝" w:hint="eastAsia"/>
          <w:sz w:val="16"/>
          <w:szCs w:val="16"/>
        </w:rPr>
        <w:t>申請者は申請者記入欄（</w:t>
      </w:r>
      <w:r w:rsidR="00A478F5" w:rsidRPr="00FD4E31">
        <w:rPr>
          <w:rFonts w:ascii="ＭＳ Ｐ明朝" w:eastAsia="ＭＳ Ｐ明朝" w:hAnsi="ＭＳ Ｐ明朝" w:hint="eastAsia"/>
          <w:sz w:val="16"/>
          <w:szCs w:val="16"/>
        </w:rPr>
        <w:t>太枠内</w:t>
      </w:r>
      <w:r w:rsidR="00EC1B8D">
        <w:rPr>
          <w:rFonts w:ascii="ＭＳ Ｐ明朝" w:eastAsia="ＭＳ Ｐ明朝" w:hAnsi="ＭＳ Ｐ明朝" w:hint="eastAsia"/>
          <w:sz w:val="16"/>
          <w:szCs w:val="16"/>
        </w:rPr>
        <w:t>）</w:t>
      </w:r>
      <w:r w:rsidR="00D77311">
        <w:rPr>
          <w:rFonts w:ascii="ＭＳ Ｐ明朝" w:eastAsia="ＭＳ Ｐ明朝" w:hAnsi="ＭＳ Ｐ明朝" w:hint="eastAsia"/>
          <w:sz w:val="16"/>
          <w:szCs w:val="16"/>
        </w:rPr>
        <w:t>のみ</w:t>
      </w:r>
      <w:r w:rsidR="00A478F5" w:rsidRPr="00FD4E31">
        <w:rPr>
          <w:rFonts w:ascii="ＭＳ Ｐ明朝" w:eastAsia="ＭＳ Ｐ明朝" w:hAnsi="ＭＳ Ｐ明朝" w:hint="eastAsia"/>
          <w:sz w:val="16"/>
          <w:szCs w:val="16"/>
        </w:rPr>
        <w:t>ボールペン等で記入してください。</w:t>
      </w:r>
      <w:r w:rsidRPr="00FD4E31">
        <w:rPr>
          <w:rFonts w:ascii="ＭＳ Ｐ明朝" w:eastAsia="ＭＳ Ｐ明朝" w:hAnsi="ＭＳ Ｐ明朝" w:hint="eastAsia"/>
          <w:sz w:val="16"/>
          <w:szCs w:val="16"/>
        </w:rPr>
        <w:t>●</w:t>
      </w:r>
      <w:r w:rsidR="002631E5" w:rsidRPr="00FD4E31">
        <w:rPr>
          <w:rFonts w:ascii="ＭＳ Ｐ明朝" w:eastAsia="ＭＳ Ｐ明朝" w:hAnsi="ＭＳ Ｐ明朝" w:hint="eastAsia"/>
          <w:sz w:val="16"/>
          <w:szCs w:val="16"/>
        </w:rPr>
        <w:t>申請の際は受給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資格</w:t>
      </w:r>
      <w:r w:rsidR="002631E5" w:rsidRPr="00FD4E31">
        <w:rPr>
          <w:rFonts w:ascii="ＭＳ Ｐ明朝" w:eastAsia="ＭＳ Ｐ明朝" w:hAnsi="ＭＳ Ｐ明朝" w:hint="eastAsia"/>
          <w:sz w:val="16"/>
          <w:szCs w:val="16"/>
        </w:rPr>
        <w:t>者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証</w:t>
      </w:r>
      <w:r w:rsidR="00D77311">
        <w:rPr>
          <w:rFonts w:ascii="ＭＳ Ｐ明朝" w:eastAsia="ＭＳ Ｐ明朝" w:hAnsi="ＭＳ Ｐ明朝" w:hint="eastAsia"/>
          <w:sz w:val="16"/>
          <w:szCs w:val="16"/>
        </w:rPr>
        <w:t>（証明書）及び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被保険者証をお持ちください。</w:t>
      </w:r>
      <w:r w:rsidRPr="00FD4E31">
        <w:rPr>
          <w:rFonts w:ascii="ＭＳ Ｐ明朝" w:eastAsia="ＭＳ Ｐ明朝" w:hAnsi="ＭＳ Ｐ明朝" w:hint="eastAsia"/>
          <w:sz w:val="16"/>
          <w:szCs w:val="16"/>
        </w:rPr>
        <w:t>●</w:t>
      </w:r>
      <w:r w:rsidR="00E66B4F">
        <w:rPr>
          <w:rFonts w:ascii="ＭＳ Ｐ明朝" w:eastAsia="ＭＳ Ｐ明朝" w:hAnsi="ＭＳ Ｐ明朝" w:hint="eastAsia"/>
          <w:sz w:val="16"/>
          <w:szCs w:val="16"/>
        </w:rPr>
        <w:t>保険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医療機関等で証明を受けられない場合は、診療報酬明細</w:t>
      </w:r>
      <w:r w:rsidR="00514F4D" w:rsidRPr="00FD4E31">
        <w:rPr>
          <w:rFonts w:ascii="ＭＳ Ｐ明朝" w:eastAsia="ＭＳ Ｐ明朝" w:hAnsi="ＭＳ Ｐ明朝" w:hint="eastAsia"/>
          <w:sz w:val="16"/>
          <w:szCs w:val="16"/>
        </w:rPr>
        <w:t>点数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が記載された領収書を添付してください。</w:t>
      </w:r>
      <w:r w:rsidRPr="00FD4E31">
        <w:rPr>
          <w:rFonts w:ascii="ＭＳ Ｐ明朝" w:eastAsia="ＭＳ Ｐ明朝" w:hAnsi="ＭＳ Ｐ明朝" w:hint="eastAsia"/>
          <w:sz w:val="16"/>
          <w:szCs w:val="16"/>
        </w:rPr>
        <w:t>●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申請書は月</w:t>
      </w:r>
      <w:r>
        <w:rPr>
          <w:rFonts w:ascii="ＭＳ Ｐ明朝" w:eastAsia="ＭＳ Ｐ明朝" w:hAnsi="ＭＳ Ｐ明朝" w:hint="eastAsia"/>
          <w:sz w:val="16"/>
          <w:szCs w:val="16"/>
        </w:rPr>
        <w:t>ごと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医療機関ごとに</w:t>
      </w:r>
      <w:r w:rsidR="00AF75DB" w:rsidRPr="00FD4E31">
        <w:rPr>
          <w:rFonts w:ascii="ＭＳ Ｐ明朝" w:eastAsia="ＭＳ Ｐ明朝" w:hAnsi="ＭＳ Ｐ明朝"/>
          <w:sz w:val="16"/>
          <w:szCs w:val="16"/>
        </w:rPr>
        <w:t>1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枚ずつ必要となります。</w:t>
      </w:r>
      <w:r w:rsidRPr="00FD4E31">
        <w:rPr>
          <w:rFonts w:ascii="ＭＳ Ｐ明朝" w:eastAsia="ＭＳ Ｐ明朝" w:hAnsi="ＭＳ Ｐ明朝" w:hint="eastAsia"/>
          <w:sz w:val="16"/>
          <w:szCs w:val="16"/>
        </w:rPr>
        <w:t>●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助成金の請求期間は、療養を受けた日の属する月の翌月から</w:t>
      </w:r>
      <w:r w:rsidR="00AF75DB" w:rsidRPr="00FD4E31">
        <w:rPr>
          <w:rFonts w:ascii="ＭＳ Ｐ明朝" w:eastAsia="ＭＳ Ｐ明朝" w:hAnsi="ＭＳ Ｐ明朝"/>
          <w:sz w:val="16"/>
          <w:szCs w:val="16"/>
        </w:rPr>
        <w:t>2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年以内となります。</w:t>
      </w:r>
      <w:r w:rsidRPr="00FD4E31">
        <w:rPr>
          <w:rFonts w:ascii="ＭＳ Ｐ明朝" w:eastAsia="ＭＳ Ｐ明朝" w:hAnsi="ＭＳ Ｐ明朝" w:hint="eastAsia"/>
          <w:sz w:val="16"/>
          <w:szCs w:val="16"/>
        </w:rPr>
        <w:t>●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他制度から</w:t>
      </w:r>
      <w:r w:rsidR="00D77311">
        <w:rPr>
          <w:rFonts w:ascii="ＭＳ Ｐ明朝" w:eastAsia="ＭＳ Ｐ明朝" w:hAnsi="ＭＳ Ｐ明朝" w:hint="eastAsia"/>
          <w:sz w:val="16"/>
          <w:szCs w:val="16"/>
        </w:rPr>
        <w:t>医療費の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給付</w:t>
      </w:r>
      <w:r w:rsidR="00D77311">
        <w:rPr>
          <w:rFonts w:ascii="ＭＳ Ｐ明朝" w:eastAsia="ＭＳ Ｐ明朝" w:hAnsi="ＭＳ Ｐ明朝" w:hint="eastAsia"/>
          <w:sz w:val="16"/>
          <w:szCs w:val="16"/>
        </w:rPr>
        <w:t>等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がある場合は、申請時に支給決定通知書等</w:t>
      </w:r>
      <w:r w:rsidR="00D77311">
        <w:rPr>
          <w:rFonts w:ascii="ＭＳ Ｐ明朝" w:eastAsia="ＭＳ Ｐ明朝" w:hAnsi="ＭＳ Ｐ明朝" w:hint="eastAsia"/>
          <w:sz w:val="16"/>
          <w:szCs w:val="16"/>
        </w:rPr>
        <w:t>のコピー</w:t>
      </w:r>
      <w:r w:rsidR="00AF75DB" w:rsidRPr="00FD4E31">
        <w:rPr>
          <w:rFonts w:ascii="ＭＳ Ｐ明朝" w:eastAsia="ＭＳ Ｐ明朝" w:hAnsi="ＭＳ Ｐ明朝" w:hint="eastAsia"/>
          <w:sz w:val="16"/>
          <w:szCs w:val="16"/>
        </w:rPr>
        <w:t>を添付</w:t>
      </w:r>
      <w:r w:rsidR="00F25328">
        <w:rPr>
          <w:rFonts w:ascii="ＭＳ Ｐ明朝" w:eastAsia="ＭＳ Ｐ明朝" w:hAnsi="ＭＳ Ｐ明朝" w:hint="eastAsia"/>
          <w:sz w:val="16"/>
          <w:szCs w:val="16"/>
        </w:rPr>
        <w:t>してください。●</w:t>
      </w:r>
      <w:r w:rsidR="00F25328" w:rsidRPr="00F25328">
        <w:rPr>
          <w:rFonts w:ascii="ＭＳ Ｐ明朝" w:eastAsia="ＭＳ Ｐ明朝" w:hAnsi="ＭＳ Ｐ明朝" w:hint="eastAsia"/>
          <w:sz w:val="16"/>
          <w:szCs w:val="16"/>
        </w:rPr>
        <w:t>保険診療による一部負担金の額が高額（21,000円以上）となる場合には、</w:t>
      </w:r>
      <w:r w:rsidR="00F25328">
        <w:rPr>
          <w:rFonts w:ascii="ＭＳ Ｐ明朝" w:eastAsia="ＭＳ Ｐ明朝" w:hAnsi="ＭＳ Ｐ明朝" w:hint="eastAsia"/>
          <w:sz w:val="16"/>
          <w:szCs w:val="16"/>
        </w:rPr>
        <w:t>高額療養費等の額を照会するための</w:t>
      </w:r>
      <w:r w:rsidR="00F25328" w:rsidRPr="00F25328">
        <w:rPr>
          <w:rFonts w:ascii="ＭＳ Ｐ明朝" w:eastAsia="ＭＳ Ｐ明朝" w:hAnsi="ＭＳ Ｐ明朝" w:hint="eastAsia"/>
          <w:sz w:val="16"/>
          <w:szCs w:val="16"/>
        </w:rPr>
        <w:t>同意書</w:t>
      </w:r>
      <w:r w:rsidR="00E66B4F">
        <w:rPr>
          <w:rFonts w:ascii="ＭＳ Ｐ明朝" w:eastAsia="ＭＳ Ｐ明朝" w:hAnsi="ＭＳ Ｐ明朝" w:hint="eastAsia"/>
          <w:sz w:val="16"/>
          <w:szCs w:val="16"/>
        </w:rPr>
        <w:t>を添付してください。</w:t>
      </w:r>
      <w:r w:rsidRPr="00FD4E31">
        <w:rPr>
          <w:rFonts w:ascii="ＭＳ Ｐ明朝" w:eastAsia="ＭＳ Ｐ明朝" w:hAnsi="ＭＳ Ｐ明朝" w:hint="eastAsia"/>
          <w:sz w:val="16"/>
          <w:szCs w:val="16"/>
        </w:rPr>
        <w:t>●</w:t>
      </w:r>
      <w:r w:rsidR="00D77311">
        <w:rPr>
          <w:rFonts w:ascii="ＭＳ Ｐ明朝" w:eastAsia="ＭＳ Ｐ明朝" w:hAnsi="ＭＳ Ｐ明朝" w:hint="eastAsia"/>
          <w:sz w:val="16"/>
          <w:szCs w:val="16"/>
        </w:rPr>
        <w:t>助成金の支給後</w:t>
      </w:r>
      <w:r w:rsidR="00F25328">
        <w:rPr>
          <w:rFonts w:ascii="ＭＳ Ｐ明朝" w:eastAsia="ＭＳ Ｐ明朝" w:hAnsi="ＭＳ Ｐ明朝" w:hint="eastAsia"/>
          <w:sz w:val="16"/>
          <w:szCs w:val="16"/>
        </w:rPr>
        <w:t>に生じた事由により</w:t>
      </w:r>
      <w:r w:rsidR="00D77311">
        <w:rPr>
          <w:rFonts w:ascii="ＭＳ Ｐ明朝" w:eastAsia="ＭＳ Ｐ明朝" w:hAnsi="ＭＳ Ｐ明朝" w:hint="eastAsia"/>
          <w:sz w:val="16"/>
          <w:szCs w:val="16"/>
        </w:rPr>
        <w:t>、</w:t>
      </w:r>
      <w:r w:rsidR="00F25328">
        <w:rPr>
          <w:rFonts w:ascii="ＭＳ Ｐ明朝" w:eastAsia="ＭＳ Ｐ明朝" w:hAnsi="ＭＳ Ｐ明朝" w:hint="eastAsia"/>
          <w:sz w:val="16"/>
          <w:szCs w:val="16"/>
        </w:rPr>
        <w:t>助成金の全部若しくは一部を返還していただく場合があります。</w:t>
      </w:r>
      <w:r w:rsidR="00BB09EC" w:rsidRPr="00781084">
        <w:rPr>
          <w:rFonts w:ascii="ＭＳ ゴシック" w:eastAsia="ＭＳ ゴシック" w:hAnsi="ＭＳ ゴシック" w:hint="eastAsia"/>
          <w:sz w:val="20"/>
        </w:rPr>
        <w:t>●</w:t>
      </w:r>
      <w:r w:rsidR="008D7DDF" w:rsidRPr="00F870F9">
        <w:rPr>
          <w:rFonts w:ascii="ＭＳ ゴシック" w:eastAsia="ＭＳ ゴシック" w:hAnsi="ＭＳ ゴシック" w:hint="eastAsia"/>
          <w:sz w:val="20"/>
        </w:rPr>
        <w:t>本申請書は、受診日の翌月以降に提出してください。</w:t>
      </w:r>
    </w:p>
    <w:sectPr w:rsidR="00CA30C9" w:rsidRPr="008D7DDF" w:rsidSect="00FD4E31">
      <w:pgSz w:w="16839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53" w:rsidRDefault="00327953" w:rsidP="00642A93">
      <w:r>
        <w:separator/>
      </w:r>
    </w:p>
  </w:endnote>
  <w:endnote w:type="continuationSeparator" w:id="0">
    <w:p w:rsidR="00327953" w:rsidRDefault="00327953" w:rsidP="0064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53" w:rsidRDefault="00327953" w:rsidP="00642A93">
      <w:r>
        <w:separator/>
      </w:r>
    </w:p>
  </w:footnote>
  <w:footnote w:type="continuationSeparator" w:id="0">
    <w:p w:rsidR="00327953" w:rsidRDefault="00327953" w:rsidP="0064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E53E58"/>
    <w:multiLevelType w:val="hybridMultilevel"/>
    <w:tmpl w:val="225ED822"/>
    <w:lvl w:ilvl="0" w:tplc="2FF658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B527A8"/>
    <w:multiLevelType w:val="hybridMultilevel"/>
    <w:tmpl w:val="659A481E"/>
    <w:lvl w:ilvl="0" w:tplc="6F0216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906CC7"/>
    <w:multiLevelType w:val="hybridMultilevel"/>
    <w:tmpl w:val="7B8C422E"/>
    <w:lvl w:ilvl="0" w:tplc="FDB2243C"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3" w15:restartNumberingAfterBreak="0">
    <w:nsid w:val="69E53139"/>
    <w:multiLevelType w:val="hybridMultilevel"/>
    <w:tmpl w:val="098EE576"/>
    <w:lvl w:ilvl="0" w:tplc="FD30E1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5773B3"/>
    <w:multiLevelType w:val="hybridMultilevel"/>
    <w:tmpl w:val="4AB42C9A"/>
    <w:lvl w:ilvl="0" w:tplc="48BCB0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0E2C76"/>
    <w:multiLevelType w:val="hybridMultilevel"/>
    <w:tmpl w:val="260E52A4"/>
    <w:lvl w:ilvl="0" w:tplc="3F4461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8F5"/>
    <w:rsid w:val="00020B0F"/>
    <w:rsid w:val="000420FA"/>
    <w:rsid w:val="0005394A"/>
    <w:rsid w:val="000824C9"/>
    <w:rsid w:val="000D0790"/>
    <w:rsid w:val="000E42E0"/>
    <w:rsid w:val="00114CEC"/>
    <w:rsid w:val="001446B3"/>
    <w:rsid w:val="00151DE6"/>
    <w:rsid w:val="001556A5"/>
    <w:rsid w:val="00177B98"/>
    <w:rsid w:val="00192AB7"/>
    <w:rsid w:val="001975F8"/>
    <w:rsid w:val="001A3427"/>
    <w:rsid w:val="001A3F84"/>
    <w:rsid w:val="001B60F3"/>
    <w:rsid w:val="001C1337"/>
    <w:rsid w:val="001D0244"/>
    <w:rsid w:val="001E32D8"/>
    <w:rsid w:val="001F4748"/>
    <w:rsid w:val="00224572"/>
    <w:rsid w:val="002257AB"/>
    <w:rsid w:val="002360BE"/>
    <w:rsid w:val="00241B2D"/>
    <w:rsid w:val="00243422"/>
    <w:rsid w:val="002631E5"/>
    <w:rsid w:val="00291256"/>
    <w:rsid w:val="0029145C"/>
    <w:rsid w:val="002A4681"/>
    <w:rsid w:val="002F04B1"/>
    <w:rsid w:val="002F160C"/>
    <w:rsid w:val="002F3409"/>
    <w:rsid w:val="002F3554"/>
    <w:rsid w:val="002F40AC"/>
    <w:rsid w:val="00316E5F"/>
    <w:rsid w:val="003218A8"/>
    <w:rsid w:val="00325268"/>
    <w:rsid w:val="00327953"/>
    <w:rsid w:val="00356485"/>
    <w:rsid w:val="003746F6"/>
    <w:rsid w:val="003842C9"/>
    <w:rsid w:val="00395A91"/>
    <w:rsid w:val="003A0B6C"/>
    <w:rsid w:val="003A1DB9"/>
    <w:rsid w:val="003B2112"/>
    <w:rsid w:val="00411D27"/>
    <w:rsid w:val="00470C27"/>
    <w:rsid w:val="0047343E"/>
    <w:rsid w:val="00490E74"/>
    <w:rsid w:val="004C1ED4"/>
    <w:rsid w:val="004E139A"/>
    <w:rsid w:val="00514F4D"/>
    <w:rsid w:val="005167EA"/>
    <w:rsid w:val="005373AC"/>
    <w:rsid w:val="00546B79"/>
    <w:rsid w:val="00580B7C"/>
    <w:rsid w:val="00581A78"/>
    <w:rsid w:val="005A697E"/>
    <w:rsid w:val="005E3FBF"/>
    <w:rsid w:val="00603B1A"/>
    <w:rsid w:val="00611A34"/>
    <w:rsid w:val="00625790"/>
    <w:rsid w:val="00642A93"/>
    <w:rsid w:val="00657FF4"/>
    <w:rsid w:val="006A3B36"/>
    <w:rsid w:val="007107CF"/>
    <w:rsid w:val="0072076F"/>
    <w:rsid w:val="007538C9"/>
    <w:rsid w:val="00781084"/>
    <w:rsid w:val="0079606B"/>
    <w:rsid w:val="007C1033"/>
    <w:rsid w:val="007C318E"/>
    <w:rsid w:val="007E5A63"/>
    <w:rsid w:val="007F37D3"/>
    <w:rsid w:val="00801C0E"/>
    <w:rsid w:val="00805192"/>
    <w:rsid w:val="00816D99"/>
    <w:rsid w:val="0082079B"/>
    <w:rsid w:val="008305B0"/>
    <w:rsid w:val="00837BAB"/>
    <w:rsid w:val="0084184D"/>
    <w:rsid w:val="00855959"/>
    <w:rsid w:val="008639FF"/>
    <w:rsid w:val="0089486E"/>
    <w:rsid w:val="008A2FEF"/>
    <w:rsid w:val="008B4007"/>
    <w:rsid w:val="008C60D4"/>
    <w:rsid w:val="008D7DDF"/>
    <w:rsid w:val="008E1FE0"/>
    <w:rsid w:val="008F3EEB"/>
    <w:rsid w:val="00963005"/>
    <w:rsid w:val="00970449"/>
    <w:rsid w:val="0098189A"/>
    <w:rsid w:val="009A0C86"/>
    <w:rsid w:val="009B5F60"/>
    <w:rsid w:val="009B752C"/>
    <w:rsid w:val="009D2591"/>
    <w:rsid w:val="009E1CE0"/>
    <w:rsid w:val="009F0F6C"/>
    <w:rsid w:val="009F2A4C"/>
    <w:rsid w:val="00A06216"/>
    <w:rsid w:val="00A13E85"/>
    <w:rsid w:val="00A149A2"/>
    <w:rsid w:val="00A3547E"/>
    <w:rsid w:val="00A445A6"/>
    <w:rsid w:val="00A478F5"/>
    <w:rsid w:val="00A63693"/>
    <w:rsid w:val="00A64C21"/>
    <w:rsid w:val="00AA5219"/>
    <w:rsid w:val="00AA6169"/>
    <w:rsid w:val="00AD395A"/>
    <w:rsid w:val="00AD5FAD"/>
    <w:rsid w:val="00AE2DD0"/>
    <w:rsid w:val="00AF6DBA"/>
    <w:rsid w:val="00AF75DB"/>
    <w:rsid w:val="00B02C70"/>
    <w:rsid w:val="00B0746C"/>
    <w:rsid w:val="00B1514A"/>
    <w:rsid w:val="00B4280D"/>
    <w:rsid w:val="00B5223B"/>
    <w:rsid w:val="00B6217F"/>
    <w:rsid w:val="00B64DCB"/>
    <w:rsid w:val="00B97CDE"/>
    <w:rsid w:val="00BA0F16"/>
    <w:rsid w:val="00BA4434"/>
    <w:rsid w:val="00BB09EC"/>
    <w:rsid w:val="00BB4FF3"/>
    <w:rsid w:val="00BC2938"/>
    <w:rsid w:val="00BC3DFF"/>
    <w:rsid w:val="00BD0D50"/>
    <w:rsid w:val="00C06C24"/>
    <w:rsid w:val="00C2493B"/>
    <w:rsid w:val="00C33D24"/>
    <w:rsid w:val="00C71CB1"/>
    <w:rsid w:val="00C86E4F"/>
    <w:rsid w:val="00C95606"/>
    <w:rsid w:val="00CA30C9"/>
    <w:rsid w:val="00CB7240"/>
    <w:rsid w:val="00CD3F02"/>
    <w:rsid w:val="00CE2E04"/>
    <w:rsid w:val="00D01F55"/>
    <w:rsid w:val="00D0549F"/>
    <w:rsid w:val="00D20164"/>
    <w:rsid w:val="00D279A0"/>
    <w:rsid w:val="00D31270"/>
    <w:rsid w:val="00D35158"/>
    <w:rsid w:val="00D36C0E"/>
    <w:rsid w:val="00D45C20"/>
    <w:rsid w:val="00D54FE7"/>
    <w:rsid w:val="00D74D4B"/>
    <w:rsid w:val="00D767F5"/>
    <w:rsid w:val="00D77311"/>
    <w:rsid w:val="00D77DCD"/>
    <w:rsid w:val="00D91402"/>
    <w:rsid w:val="00DC1C1F"/>
    <w:rsid w:val="00DC333E"/>
    <w:rsid w:val="00DD249D"/>
    <w:rsid w:val="00E17AC2"/>
    <w:rsid w:val="00E40ACB"/>
    <w:rsid w:val="00E45211"/>
    <w:rsid w:val="00E564ED"/>
    <w:rsid w:val="00E64C83"/>
    <w:rsid w:val="00E66B4F"/>
    <w:rsid w:val="00E6775B"/>
    <w:rsid w:val="00E72187"/>
    <w:rsid w:val="00E93CA5"/>
    <w:rsid w:val="00EB5533"/>
    <w:rsid w:val="00EC1B8D"/>
    <w:rsid w:val="00ED3B9F"/>
    <w:rsid w:val="00F022F7"/>
    <w:rsid w:val="00F032E0"/>
    <w:rsid w:val="00F25328"/>
    <w:rsid w:val="00F32787"/>
    <w:rsid w:val="00F37EC6"/>
    <w:rsid w:val="00F46735"/>
    <w:rsid w:val="00F870F9"/>
    <w:rsid w:val="00FA44B4"/>
    <w:rsid w:val="00FD4E31"/>
    <w:rsid w:val="00FE361E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efaultImageDpi w14:val="0"/>
  <w15:docId w15:val="{04AE9397-1601-41CB-8D95-BD439D97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40A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4555-1CBB-4755-9B73-F31C2946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238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第4号様式(第10条関係)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第4号様式(第10条関係)</dc:title>
  <dc:creator>ぎょうせい</dc:creator>
  <cp:lastModifiedBy>久田　江梨子</cp:lastModifiedBy>
  <cp:revision>32</cp:revision>
  <cp:lastPrinted>2024-12-20T05:05:00Z</cp:lastPrinted>
  <dcterms:created xsi:type="dcterms:W3CDTF">2017-02-13T07:09:00Z</dcterms:created>
  <dcterms:modified xsi:type="dcterms:W3CDTF">2025-01-09T23:33:00Z</dcterms:modified>
</cp:coreProperties>
</file>